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275" w:rsidRDefault="00E231DA">
      <w:r>
        <w:t>05.06.2024</w:t>
      </w:r>
    </w:p>
    <w:p w:rsidR="00E231DA" w:rsidRDefault="00E231DA"/>
    <w:p w:rsidR="00E231DA" w:rsidRDefault="00E231DA"/>
    <w:p w:rsidR="00E231DA" w:rsidRDefault="00E231DA">
      <w:r>
        <w:t xml:space="preserve">To: Natasha </w:t>
      </w:r>
      <w:proofErr w:type="spellStart"/>
      <w:r>
        <w:t>Nartova</w:t>
      </w:r>
      <w:proofErr w:type="spellEnd"/>
    </w:p>
    <w:p w:rsidR="00E231DA" w:rsidRDefault="00E231DA">
      <w:r>
        <w:t xml:space="preserve">c/o </w:t>
      </w:r>
      <w:proofErr w:type="spellStart"/>
      <w:r>
        <w:t>Sanjarovskaya</w:t>
      </w:r>
      <w:proofErr w:type="spellEnd"/>
      <w:r>
        <w:t xml:space="preserve"> Viktoriya</w:t>
      </w:r>
    </w:p>
    <w:p w:rsidR="00E231DA" w:rsidRDefault="00E231DA">
      <w:r>
        <w:t>Uzbekistan</w:t>
      </w:r>
    </w:p>
    <w:p w:rsidR="00E231DA" w:rsidRDefault="00E231DA">
      <w:r>
        <w:t>Tashkent City Street 3 – 19</w:t>
      </w:r>
    </w:p>
    <w:p w:rsidR="00E231DA" w:rsidRDefault="00E231DA">
      <w:r>
        <w:t>100015</w:t>
      </w:r>
    </w:p>
    <w:p w:rsidR="00E231DA" w:rsidRDefault="00E231DA"/>
    <w:p w:rsidR="00E231DA" w:rsidRDefault="00E231DA"/>
    <w:p w:rsidR="00E231DA" w:rsidRDefault="00E231DA">
      <w:r>
        <w:t>Dear Natasha,</w:t>
      </w:r>
    </w:p>
    <w:p w:rsidR="00E231DA" w:rsidRDefault="00E231DA"/>
    <w:p w:rsidR="00E231DA" w:rsidRDefault="00E231DA">
      <w:r>
        <w:t xml:space="preserve">Please find enclosed your homeopathic medicines. I have emailed the instructions for you. I have mailed the prescription in </w:t>
      </w:r>
      <w:proofErr w:type="spellStart"/>
      <w:r>
        <w:t>pillule</w:t>
      </w:r>
      <w:proofErr w:type="spellEnd"/>
      <w:r>
        <w:t xml:space="preserve"> form, as I thought it would transport better. To make up the remedy, please purchase a 25 – 30 ml dropper bottle and fill ¾ full with boiled water and allow to cool. Then add 4 </w:t>
      </w:r>
      <w:proofErr w:type="spellStart"/>
      <w:r>
        <w:t>pillules</w:t>
      </w:r>
      <w:proofErr w:type="spellEnd"/>
      <w:r>
        <w:t xml:space="preserve"> and 2 droppers of brandy or other alcohol to preserve the liquid.</w:t>
      </w:r>
    </w:p>
    <w:p w:rsidR="00E231DA" w:rsidRDefault="00E231DA">
      <w:r>
        <w:t>Before every dose, please succuss the bottle. That is, bang the bottle firmly on the palm of your hand 10 times. This will slightly tweak the strength before each dose.</w:t>
      </w:r>
    </w:p>
    <w:p w:rsidR="00E231DA" w:rsidRDefault="00E231DA"/>
    <w:p w:rsidR="00E231DA" w:rsidRDefault="00E231DA">
      <w:r>
        <w:t xml:space="preserve">Should this package be opened by customs, the enclosed </w:t>
      </w:r>
      <w:proofErr w:type="spellStart"/>
      <w:r>
        <w:t>pillules</w:t>
      </w:r>
      <w:proofErr w:type="spellEnd"/>
      <w:r>
        <w:t xml:space="preserve"> are homeopathic medicines, from medicating potency, sourced from Martin and Pleasance Homeopathic Pharmacy in Victoria, Australia. The sugar </w:t>
      </w:r>
      <w:proofErr w:type="spellStart"/>
      <w:r>
        <w:t>pillules</w:t>
      </w:r>
      <w:proofErr w:type="spellEnd"/>
      <w:r>
        <w:t xml:space="preserve"> were medicated by Michelle Hookham in my homeopathic practice, from the medicating potencies sourced from Martin and Pleasance. They are micro</w:t>
      </w:r>
      <w:r w:rsidR="008D6201">
        <w:t>dilutions of the starting substance, so are non-toxic form of natural medicine.</w:t>
      </w:r>
    </w:p>
    <w:p w:rsidR="008D6201" w:rsidRDefault="008D6201"/>
    <w:p w:rsidR="008D6201" w:rsidRDefault="008D6201">
      <w:r>
        <w:t>Regards,</w:t>
      </w:r>
    </w:p>
    <w:p w:rsidR="008D6201" w:rsidRDefault="008D6201"/>
    <w:p w:rsidR="008D6201" w:rsidRDefault="008D6201">
      <w:pPr>
        <w:rPr>
          <w:rFonts w:ascii="Helvetica" w:eastAsia="Helvetica" w:hAnsi="Helvetica" w:cs="Helvetica"/>
          <w:color w:val="000000"/>
          <w:lang w:val="en-AU" w:eastAsia="en-AU"/>
        </w:rPr>
      </w:pPr>
      <w:r>
        <w:t>Michelle Hookham</w:t>
      </w:r>
    </w:p>
    <w:p w:rsidR="002B368C" w:rsidRDefault="002B368C" w:rsidP="00C54275">
      <w:pPr>
        <w:pStyle w:val="Body"/>
      </w:pPr>
    </w:p>
    <w:p w:rsidR="00A81962" w:rsidRDefault="00A81962" w:rsidP="00A81962">
      <w:pPr>
        <w:rPr>
          <w:rFonts w:ascii="Arial" w:hAnsi="Arial" w:cs="Arial"/>
          <w:b/>
          <w:lang w:val="en-AU"/>
        </w:rPr>
      </w:pPr>
    </w:p>
    <w:p w:rsidR="00FB4D82" w:rsidRPr="00C54275" w:rsidRDefault="00E15B10" w:rsidP="00C54275">
      <w:pPr>
        <w:rPr>
          <w:rFonts w:ascii="Arial" w:hAnsi="Arial" w:cs="Arial"/>
          <w:lang w:val="en-AU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606869</wp:posOffset>
                </wp:positionH>
                <wp:positionV relativeFrom="line">
                  <wp:posOffset>7633300</wp:posOffset>
                </wp:positionV>
                <wp:extent cx="4915284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2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5D5">
                              <a:alpha val="36147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blurRad="190500" dist="12700" dir="5400000" rotWithShape="0">
                            <a:srgbClr val="000000">
                              <a:alpha val="4946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A13B1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7.8pt,601.05pt" to="434.85pt,6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" strokecolor="#d6d5d5" strokeweight="1pt">
                <v:stroke opacity="23644f" miterlimit="4" joinstyle="miter"/>
                <v:shadow on="t" color="black" opacity="32416f" origin=",.5" offset="0,1pt"/>
                <w10:wrap type="topAndBottom" anchorx="margin" anchory="line"/>
              </v:line>
            </w:pict>
          </mc:Fallback>
        </mc:AlternateContent>
      </w:r>
    </w:p>
    <w:sectPr w:rsidR="00FB4D82" w:rsidRPr="00C54275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79E5" w:rsidRDefault="009F79E5">
      <w:r>
        <w:separator/>
      </w:r>
    </w:p>
  </w:endnote>
  <w:endnote w:type="continuationSeparator" w:id="0">
    <w:p w:rsidR="009F79E5" w:rsidRDefault="009F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D82" w:rsidRDefault="00FB4D8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22"/>
        <w:szCs w:val="22"/>
      </w:rPr>
    </w:pPr>
  </w:p>
  <w:p w:rsidR="00FB4D82" w:rsidRPr="00C54275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8"/>
        <w:szCs w:val="18"/>
      </w:rPr>
    </w:pPr>
    <w:r w:rsidRPr="00C54275">
      <w:rPr>
        <w:color w:val="5E5E5E"/>
        <w:sz w:val="18"/>
        <w:szCs w:val="18"/>
        <w:lang w:val="en-US"/>
      </w:rPr>
      <w:t>Credentialed mental health nurse; Registered homeopath</w:t>
    </w:r>
  </w:p>
  <w:p w:rsidR="00FB4D82" w:rsidRPr="00C54275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8"/>
        <w:szCs w:val="18"/>
      </w:rPr>
    </w:pPr>
    <w:r w:rsidRPr="00C54275">
      <w:rPr>
        <w:color w:val="5E5E5E"/>
        <w:sz w:val="18"/>
        <w:szCs w:val="18"/>
        <w:lang w:val="en-US"/>
      </w:rPr>
      <w:t>6 Christie Street</w:t>
    </w:r>
    <w:r w:rsidRPr="00C54275">
      <w:rPr>
        <w:color w:val="5E5E5E"/>
        <w:sz w:val="18"/>
        <w:szCs w:val="18"/>
        <w:lang w:val="de-DE"/>
      </w:rPr>
      <w:t>, Windsor NSW 2756</w:t>
    </w:r>
  </w:p>
  <w:p w:rsidR="00FB4D82" w:rsidRPr="006A761E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8"/>
        <w:szCs w:val="18"/>
      </w:rPr>
    </w:pPr>
    <w:r w:rsidRPr="00C54275">
      <w:rPr>
        <w:b/>
        <w:bCs/>
        <w:color w:val="5E5E5E"/>
        <w:sz w:val="18"/>
        <w:szCs w:val="18"/>
      </w:rPr>
      <w:t>P</w:t>
    </w:r>
    <w:r w:rsidRPr="00C54275">
      <w:rPr>
        <w:b/>
        <w:bCs/>
        <w:color w:val="5E5E5E"/>
        <w:sz w:val="18"/>
        <w:szCs w:val="18"/>
        <w:lang w:val="en-US"/>
      </w:rPr>
      <w:t>HONE</w:t>
    </w:r>
    <w:r w:rsidRPr="00C54275">
      <w:rPr>
        <w:color w:val="5E5E5E"/>
        <w:sz w:val="18"/>
        <w:szCs w:val="18"/>
        <w:lang w:val="en-US"/>
      </w:rPr>
      <w:t xml:space="preserve"> 02 4577 4435 </w:t>
    </w:r>
    <w:r w:rsidRPr="00C54275">
      <w:rPr>
        <w:b/>
        <w:bCs/>
        <w:color w:val="5E5E5E"/>
        <w:sz w:val="18"/>
        <w:szCs w:val="18"/>
        <w:lang w:val="en-US"/>
      </w:rPr>
      <w:t>MOBILE</w:t>
    </w:r>
    <w:r w:rsidRPr="00C54275">
      <w:rPr>
        <w:color w:val="5E5E5E"/>
        <w:sz w:val="18"/>
        <w:szCs w:val="18"/>
      </w:rPr>
      <w:t xml:space="preserve"> 0423 162 001</w:t>
    </w:r>
    <w:r w:rsidRPr="00C54275">
      <w:rPr>
        <w:color w:val="5E5E5E"/>
        <w:sz w:val="18"/>
        <w:szCs w:val="18"/>
        <w:lang w:val="en-US"/>
      </w:rPr>
      <w:t xml:space="preserve"> </w:t>
    </w:r>
    <w:r w:rsidRPr="00C54275">
      <w:rPr>
        <w:b/>
        <w:bCs/>
        <w:color w:val="5E5E5E"/>
        <w:sz w:val="18"/>
        <w:szCs w:val="18"/>
        <w:lang w:val="en-US"/>
      </w:rPr>
      <w:t>E</w:t>
    </w:r>
    <w:r w:rsidR="006A761E">
      <w:rPr>
        <w:b/>
        <w:bCs/>
        <w:color w:val="5E5E5E"/>
        <w:sz w:val="18"/>
        <w:szCs w:val="18"/>
        <w:lang w:val="en-US"/>
      </w:rPr>
      <w:t xml:space="preserve">MAIL </w:t>
    </w:r>
    <w:r w:rsidR="006A761E">
      <w:rPr>
        <w:color w:val="5E5E5E"/>
        <w:sz w:val="18"/>
        <w:szCs w:val="18"/>
        <w:lang w:val="en-US"/>
      </w:rPr>
      <w:t>health@michellehookham.com.au</w:t>
    </w:r>
  </w:p>
  <w:p w:rsidR="00FB4D82" w:rsidRPr="00C54275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8"/>
        <w:szCs w:val="18"/>
      </w:rPr>
    </w:pPr>
    <w:r w:rsidRPr="00C54275">
      <w:rPr>
        <w:b/>
        <w:bCs/>
        <w:color w:val="5E5E5E"/>
        <w:sz w:val="18"/>
        <w:szCs w:val="18"/>
        <w:lang w:val="en-US"/>
      </w:rPr>
      <w:t>WEBSITE</w:t>
    </w:r>
    <w:r w:rsidRPr="00C54275">
      <w:rPr>
        <w:color w:val="5E5E5E"/>
        <w:sz w:val="18"/>
        <w:szCs w:val="18"/>
      </w:rPr>
      <w:t xml:space="preserve"> </w:t>
    </w:r>
    <w:hyperlink r:id="rId1" w:history="1">
      <w:r w:rsidRPr="00C54275">
        <w:rPr>
          <w:rStyle w:val="Hyperlink0"/>
          <w:sz w:val="18"/>
          <w:szCs w:val="18"/>
        </w:rPr>
        <w:t>www.michellehookham.com.au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79E5" w:rsidRDefault="009F79E5">
      <w:r>
        <w:separator/>
      </w:r>
    </w:p>
  </w:footnote>
  <w:footnote w:type="continuationSeparator" w:id="0">
    <w:p w:rsidR="009F79E5" w:rsidRDefault="009F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D82" w:rsidRDefault="00FB4D82">
    <w:pPr>
      <w:pStyle w:val="HeaderFooter"/>
    </w:pPr>
  </w:p>
  <w:p w:rsidR="00FB4D82" w:rsidRDefault="003C10E5" w:rsidP="003C10E5">
    <w:pPr>
      <w:pStyle w:val="HeaderFooter"/>
      <w:jc w:val="center"/>
    </w:pPr>
    <w:r>
      <w:rPr>
        <w:noProof/>
      </w:rPr>
      <w:drawing>
        <wp:inline distT="0" distB="0" distL="0" distR="0">
          <wp:extent cx="3275763" cy="761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2 copy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27" cy="77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4D82" w:rsidRDefault="00FB4D82">
    <w:pPr>
      <w:pStyle w:val="HeaderFooter"/>
    </w:pPr>
  </w:p>
  <w:p w:rsidR="00FB4D82" w:rsidRDefault="00FB4D82">
    <w:pPr>
      <w:pStyle w:val="HeaderFooter"/>
    </w:pPr>
  </w:p>
  <w:p w:rsidR="00FB4D82" w:rsidRDefault="00FB4D8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2BD5"/>
    <w:multiLevelType w:val="hybridMultilevel"/>
    <w:tmpl w:val="B34E676C"/>
    <w:lvl w:ilvl="0" w:tplc="FF260BCA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152C"/>
    <w:multiLevelType w:val="hybridMultilevel"/>
    <w:tmpl w:val="4B7AF274"/>
    <w:lvl w:ilvl="0" w:tplc="6792D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12632">
    <w:abstractNumId w:val="0"/>
  </w:num>
  <w:num w:numId="2" w16cid:durableId="157747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1E"/>
    <w:rsid w:val="002B368C"/>
    <w:rsid w:val="0032341C"/>
    <w:rsid w:val="0034439A"/>
    <w:rsid w:val="003C10E5"/>
    <w:rsid w:val="006300E4"/>
    <w:rsid w:val="006A761E"/>
    <w:rsid w:val="007F0E90"/>
    <w:rsid w:val="00806DCF"/>
    <w:rsid w:val="008A1F2A"/>
    <w:rsid w:val="008C0053"/>
    <w:rsid w:val="008D6201"/>
    <w:rsid w:val="009F79E5"/>
    <w:rsid w:val="00A81962"/>
    <w:rsid w:val="00A960CA"/>
    <w:rsid w:val="00C54275"/>
    <w:rsid w:val="00C75D86"/>
    <w:rsid w:val="00CD5B39"/>
    <w:rsid w:val="00E15B10"/>
    <w:rsid w:val="00E231DA"/>
    <w:rsid w:val="00EB4625"/>
    <w:rsid w:val="00EE222B"/>
    <w:rsid w:val="00EF757D"/>
    <w:rsid w:val="00F772B6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BDFB"/>
  <w15:docId w15:val="{0EBC75E1-3C69-8A40-8D3C-AC55F675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5E5E5E"/>
      <w:sz w:val="22"/>
      <w:szCs w:val="22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3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ellehookham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hookham/Library/Group%20Containers/UBF8T346G9.Office/User%20Content.localized/Templates.localized/A4%20letterhead%20template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letterhead template.dotx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Catherine Hookham</dc:creator>
  <cp:lastModifiedBy>Michelle Hookham</cp:lastModifiedBy>
  <cp:revision>2</cp:revision>
  <cp:lastPrinted>2018-02-26T00:23:00Z</cp:lastPrinted>
  <dcterms:created xsi:type="dcterms:W3CDTF">2024-06-05T08:09:00Z</dcterms:created>
  <dcterms:modified xsi:type="dcterms:W3CDTF">2024-06-05T08:09:00Z</dcterms:modified>
</cp:coreProperties>
</file>