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C5F97" w14:textId="313116F7" w:rsidR="000E4A44" w:rsidRPr="002665E3" w:rsidRDefault="004E5786" w:rsidP="007A51E4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t>Tory Staggard</w:t>
      </w:r>
      <w:r w:rsidR="00EA5C7D">
        <w:rPr>
          <w:rFonts w:ascii="Century Gothic" w:hAnsi="Century Gothic"/>
        </w:rPr>
        <w:t xml:space="preserve"> – 5-10% off herbals, 5% off supplements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271"/>
        <w:gridCol w:w="3820"/>
        <w:gridCol w:w="1292"/>
        <w:gridCol w:w="4407"/>
      </w:tblGrid>
      <w:tr w:rsidR="000E4A44" w:rsidRPr="002665E3" w14:paraId="28B5D773" w14:textId="77777777" w:rsidTr="00360808">
        <w:trPr>
          <w:cantSplit/>
          <w:trHeight w:val="360"/>
        </w:trPr>
        <w:tc>
          <w:tcPr>
            <w:tcW w:w="1271" w:type="dxa"/>
            <w:vAlign w:val="center"/>
          </w:tcPr>
          <w:p w14:paraId="20CBC7F9" w14:textId="674E206A" w:rsidR="000E4A44" w:rsidRPr="002665E3" w:rsidRDefault="00397561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</w:t>
            </w:r>
          </w:p>
        </w:tc>
        <w:tc>
          <w:tcPr>
            <w:tcW w:w="3820" w:type="dxa"/>
            <w:vAlign w:val="center"/>
          </w:tcPr>
          <w:p w14:paraId="44C36410" w14:textId="60B05B2B" w:rsidR="000E4A44" w:rsidRPr="002665E3" w:rsidRDefault="000E4A44" w:rsidP="005A6175">
            <w:pPr>
              <w:rPr>
                <w:rFonts w:ascii="Century Gothic" w:hAnsi="Century Gothic"/>
              </w:rPr>
            </w:pPr>
          </w:p>
        </w:tc>
        <w:tc>
          <w:tcPr>
            <w:tcW w:w="1292" w:type="dxa"/>
            <w:vAlign w:val="center"/>
          </w:tcPr>
          <w:p w14:paraId="16E29407" w14:textId="68048741" w:rsidR="000E4A44" w:rsidRPr="002665E3" w:rsidRDefault="00397561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DOB</w:t>
            </w:r>
          </w:p>
        </w:tc>
        <w:tc>
          <w:tcPr>
            <w:tcW w:w="4407" w:type="dxa"/>
            <w:vAlign w:val="center"/>
          </w:tcPr>
          <w:p w14:paraId="0D559EB2" w14:textId="24EE54D7" w:rsidR="000E4A44" w:rsidRPr="002665E3" w:rsidRDefault="000E4A44" w:rsidP="005A6175">
            <w:pPr>
              <w:rPr>
                <w:rFonts w:ascii="Century Gothic" w:hAnsi="Century Gothic"/>
              </w:rPr>
            </w:pPr>
          </w:p>
        </w:tc>
      </w:tr>
      <w:tr w:rsidR="004E5786" w:rsidRPr="002665E3" w14:paraId="2146504C" w14:textId="77777777" w:rsidTr="00360808">
        <w:trPr>
          <w:cantSplit/>
          <w:trHeight w:val="360"/>
        </w:trPr>
        <w:tc>
          <w:tcPr>
            <w:tcW w:w="1271" w:type="dxa"/>
            <w:vAlign w:val="center"/>
          </w:tcPr>
          <w:p w14:paraId="602EEDCD" w14:textId="4D3540A3" w:rsidR="004E5786" w:rsidRDefault="004E5786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</w:tc>
        <w:tc>
          <w:tcPr>
            <w:tcW w:w="3820" w:type="dxa"/>
            <w:vAlign w:val="center"/>
          </w:tcPr>
          <w:p w14:paraId="0365CD55" w14:textId="77777777" w:rsidR="004E5786" w:rsidRPr="002665E3" w:rsidRDefault="004E5786" w:rsidP="005A6175">
            <w:pPr>
              <w:rPr>
                <w:rFonts w:ascii="Century Gothic" w:hAnsi="Century Gothic"/>
              </w:rPr>
            </w:pPr>
          </w:p>
        </w:tc>
        <w:tc>
          <w:tcPr>
            <w:tcW w:w="1292" w:type="dxa"/>
            <w:vAlign w:val="center"/>
          </w:tcPr>
          <w:p w14:paraId="7382F304" w14:textId="1637C605" w:rsidR="004E5786" w:rsidRDefault="004E5786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</w:t>
            </w:r>
          </w:p>
        </w:tc>
        <w:tc>
          <w:tcPr>
            <w:tcW w:w="4407" w:type="dxa"/>
            <w:vAlign w:val="center"/>
          </w:tcPr>
          <w:p w14:paraId="01B1E90D" w14:textId="77777777" w:rsidR="004E5786" w:rsidRPr="002665E3" w:rsidRDefault="004E5786" w:rsidP="005A6175">
            <w:pPr>
              <w:rPr>
                <w:rFonts w:ascii="Century Gothic" w:hAnsi="Century Gothic"/>
              </w:rPr>
            </w:pPr>
          </w:p>
        </w:tc>
      </w:tr>
      <w:tr w:rsidR="00397561" w:rsidRPr="002665E3" w14:paraId="1CC809B1" w14:textId="77777777" w:rsidTr="00360808">
        <w:trPr>
          <w:cantSplit/>
          <w:trHeight w:val="360"/>
        </w:trPr>
        <w:tc>
          <w:tcPr>
            <w:tcW w:w="1271" w:type="dxa"/>
            <w:vAlign w:val="center"/>
          </w:tcPr>
          <w:p w14:paraId="4CA70F3D" w14:textId="4BFF709A" w:rsidR="00397561" w:rsidRDefault="00397561" w:rsidP="005A6175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Medical  </w:t>
            </w:r>
            <w:proofErr w:type="spellStart"/>
            <w:r>
              <w:rPr>
                <w:rFonts w:ascii="Century Gothic" w:hAnsi="Century Gothic"/>
              </w:rPr>
              <w:t>Hx</w:t>
            </w:r>
            <w:proofErr w:type="spellEnd"/>
            <w:proofErr w:type="gramEnd"/>
          </w:p>
        </w:tc>
        <w:tc>
          <w:tcPr>
            <w:tcW w:w="3820" w:type="dxa"/>
            <w:vAlign w:val="center"/>
          </w:tcPr>
          <w:p w14:paraId="40006888" w14:textId="116B8917" w:rsidR="00397561" w:rsidRPr="002665E3" w:rsidRDefault="00397561" w:rsidP="005A6175">
            <w:pPr>
              <w:rPr>
                <w:rFonts w:ascii="Century Gothic" w:hAnsi="Century Gothic"/>
              </w:rPr>
            </w:pPr>
          </w:p>
        </w:tc>
        <w:tc>
          <w:tcPr>
            <w:tcW w:w="1292" w:type="dxa"/>
            <w:vAlign w:val="center"/>
          </w:tcPr>
          <w:p w14:paraId="6AB70D49" w14:textId="08201918" w:rsidR="00397561" w:rsidRDefault="00E12479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Medications</w:t>
            </w:r>
          </w:p>
        </w:tc>
        <w:tc>
          <w:tcPr>
            <w:tcW w:w="4407" w:type="dxa"/>
            <w:vAlign w:val="center"/>
          </w:tcPr>
          <w:p w14:paraId="0B85883B" w14:textId="07A896E1" w:rsidR="00397561" w:rsidRDefault="00397561" w:rsidP="005A6175">
            <w:pPr>
              <w:rPr>
                <w:rFonts w:ascii="Century Gothic" w:hAnsi="Century Gothic"/>
              </w:rPr>
            </w:pPr>
          </w:p>
        </w:tc>
      </w:tr>
    </w:tbl>
    <w:p w14:paraId="06FE0572" w14:textId="77777777" w:rsidR="005A6175" w:rsidRPr="002665E3" w:rsidRDefault="005A6175">
      <w:pPr>
        <w:rPr>
          <w:rFonts w:ascii="Century Gothic" w:hAnsi="Century Gothic"/>
        </w:rPr>
      </w:pPr>
    </w:p>
    <w:tbl>
      <w:tblPr>
        <w:tblStyle w:val="GridTable4-Accent3"/>
        <w:tblW w:w="0" w:type="auto"/>
        <w:tblLayout w:type="fixed"/>
        <w:tblLook w:val="01E0" w:firstRow="1" w:lastRow="1" w:firstColumn="1" w:lastColumn="1" w:noHBand="0" w:noVBand="0"/>
      </w:tblPr>
      <w:tblGrid>
        <w:gridCol w:w="949"/>
        <w:gridCol w:w="6510"/>
        <w:gridCol w:w="3331"/>
      </w:tblGrid>
      <w:tr w:rsidR="007A026D" w:rsidRPr="002665E3" w14:paraId="5AFB0C05" w14:textId="77777777" w:rsidTr="00E46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A239398" w14:textId="77777777" w:rsidR="007A026D" w:rsidRPr="002665E3" w:rsidRDefault="007A026D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1E21C5E" w14:textId="77777777" w:rsidR="007A026D" w:rsidRPr="002665E3" w:rsidRDefault="007A026D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Prescription &amp; Dosage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7A66F612" w14:textId="09E6D2F5" w:rsidR="007A026D" w:rsidRPr="002665E3" w:rsidRDefault="006E4329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Presenting complai</w:t>
            </w:r>
            <w:r w:rsidR="007A026D">
              <w:rPr>
                <w:rFonts w:ascii="Century Gothic" w:hAnsi="Century Gothic"/>
              </w:rPr>
              <w:t>nt</w:t>
            </w:r>
          </w:p>
        </w:tc>
      </w:tr>
      <w:tr w:rsidR="007A026D" w:rsidRPr="002665E3" w14:paraId="103A2B50" w14:textId="77777777" w:rsidTr="0029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6C0902D7" w14:textId="3F908147" w:rsidR="007A026D" w:rsidRPr="003E5281" w:rsidRDefault="004E5786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25.02.23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AE8DBE9" w14:textId="06B5F6E3" w:rsidR="004E5786" w:rsidRDefault="004E5786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Herbal 510mls Andrographis 80, Echinacea 90, Siberian 80, St Johns 80, Licorice 60, Myrrh 50, thyme 50, Poke root 10, ginger 10 7.5mls bd-</w:t>
            </w:r>
            <w:proofErr w:type="spellStart"/>
            <w:r>
              <w:rPr>
                <w:rFonts w:ascii="Century Gothic" w:hAnsi="Century Gothic"/>
              </w:rPr>
              <w:t>tds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14:paraId="30BEE8F1" w14:textId="57510991" w:rsidR="007A026D" w:rsidRPr="002665E3" w:rsidRDefault="004E5786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$122 </w:t>
            </w:r>
            <w:r w:rsidRPr="004E5786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$105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26FB42B0" w14:textId="120B8A9C" w:rsidR="0094764F" w:rsidRPr="003E5281" w:rsidRDefault="004E5786" w:rsidP="00E34627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Scatchy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dry throat </w:t>
            </w:r>
          </w:p>
        </w:tc>
      </w:tr>
      <w:tr w:rsidR="007A026D" w:rsidRPr="002665E3" w14:paraId="620E9477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29C5995" w14:textId="5ADF8B0D" w:rsidR="007A026D" w:rsidRPr="003E5281" w:rsidRDefault="001950CE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18.04.23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5008450" w14:textId="6E96DA91" w:rsidR="001950CE" w:rsidRDefault="001950CE" w:rsidP="001950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Herbal 5</w:t>
            </w:r>
            <w:r w:rsidR="00E9207C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 xml:space="preserve">0mls Andrographis 90, Echinacea 100, </w:t>
            </w:r>
            <w:proofErr w:type="spellStart"/>
            <w:r>
              <w:rPr>
                <w:rFonts w:ascii="Century Gothic" w:hAnsi="Century Gothic"/>
              </w:rPr>
              <w:t>Reishi</w:t>
            </w:r>
            <w:proofErr w:type="spellEnd"/>
            <w:r>
              <w:rPr>
                <w:rFonts w:ascii="Century Gothic" w:hAnsi="Century Gothic"/>
              </w:rPr>
              <w:t xml:space="preserve"> 120, St Johns 80, Licorice 50 thyme 50, Poke root 10, ginger 10, maritime pine </w:t>
            </w:r>
            <w:proofErr w:type="gramStart"/>
            <w:r>
              <w:rPr>
                <w:rFonts w:ascii="Century Gothic" w:hAnsi="Century Gothic"/>
              </w:rPr>
              <w:t>10  7</w:t>
            </w:r>
            <w:proofErr w:type="gramEnd"/>
            <w:r>
              <w:rPr>
                <w:rFonts w:ascii="Century Gothic" w:hAnsi="Century Gothic"/>
              </w:rPr>
              <w:t>.5mls bd-</w:t>
            </w:r>
            <w:proofErr w:type="spellStart"/>
            <w:r>
              <w:rPr>
                <w:rFonts w:ascii="Century Gothic" w:hAnsi="Century Gothic"/>
              </w:rPr>
              <w:t>tds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14:paraId="6A8ACE34" w14:textId="77777777" w:rsidR="007A026D" w:rsidRDefault="001950CE" w:rsidP="001950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$12</w:t>
            </w:r>
            <w:r w:rsidR="00E9207C">
              <w:rPr>
                <w:rFonts w:ascii="Century Gothic" w:hAnsi="Century Gothic"/>
              </w:rPr>
              <w:t>1</w:t>
            </w:r>
            <w:r w:rsidRPr="004E5786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$105</w:t>
            </w:r>
          </w:p>
          <w:p w14:paraId="63256179" w14:textId="7C8DC482" w:rsidR="00E9207C" w:rsidRPr="002665E3" w:rsidRDefault="00E9207C" w:rsidP="001950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Cut </w:t>
            </w:r>
            <w:proofErr w:type="spellStart"/>
            <w:r>
              <w:rPr>
                <w:rFonts w:ascii="Century Gothic" w:hAnsi="Century Gothic"/>
              </w:rPr>
              <w:t>size</w:t>
            </w:r>
            <w:proofErr w:type="spellEnd"/>
            <w:r>
              <w:rPr>
                <w:rFonts w:ascii="Century Gothic" w:hAnsi="Century Gothic"/>
              </w:rPr>
              <w:t xml:space="preserve"> down next one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2C194F93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1682CD6D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64627FCE" w14:textId="4D907F80" w:rsidR="007A026D" w:rsidRPr="003E5281" w:rsidRDefault="00513179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6.06.23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31CDF53A" w14:textId="605F1257" w:rsidR="007A026D" w:rsidRPr="002665E3" w:rsidRDefault="00513179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Echinacea 90, St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Wort, Cats Claw 80, Ribwort 90, Thyme 60, Licorice 60, Aniseed 20, Ginger 30 </w:t>
            </w:r>
            <w:r w:rsidRPr="00513179">
              <w:rPr>
                <w:rFonts w:ascii="Century Gothic" w:hAnsi="Century Gothic"/>
                <w:strike/>
              </w:rPr>
              <w:t>$122</w:t>
            </w:r>
            <w:r>
              <w:rPr>
                <w:rFonts w:ascii="Century Gothic" w:hAnsi="Century Gothic"/>
              </w:rPr>
              <w:t xml:space="preserve"> --? $110, owe $5 form last one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545816B" w14:textId="0B0AB71F" w:rsidR="007A026D" w:rsidRPr="003E5281" w:rsidRDefault="00513179" w:rsidP="00AE04D9">
            <w:pPr>
              <w:pStyle w:val="Amoun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A lot of catarrh </w:t>
            </w:r>
          </w:p>
        </w:tc>
      </w:tr>
      <w:tr w:rsidR="007A026D" w:rsidRPr="002665E3" w14:paraId="3AEF00E3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330F8320" w14:textId="07AACF0E" w:rsidR="007A026D" w:rsidRPr="003E5281" w:rsidRDefault="00DF0C4A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20.07.23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52622C3" w14:textId="74BD0289" w:rsidR="007A026D" w:rsidRPr="002665E3" w:rsidRDefault="00DF0C4A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520mls - Andro 90, </w:t>
            </w:r>
            <w:proofErr w:type="spellStart"/>
            <w:r>
              <w:rPr>
                <w:rFonts w:ascii="Century Gothic" w:hAnsi="Century Gothic"/>
              </w:rPr>
              <w:t>reishi</w:t>
            </w:r>
            <w:proofErr w:type="spellEnd"/>
            <w:r>
              <w:rPr>
                <w:rFonts w:ascii="Century Gothic" w:hAnsi="Century Gothic"/>
              </w:rPr>
              <w:t xml:space="preserve"> 100, Echinacea 90, St johns 90, Licorice 60, thyme 70, Ginger 20 </w:t>
            </w:r>
            <w:r w:rsidRPr="00DF0C4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7mls 2-4 x daily $108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3107F43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0958E222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7E01CC3E" w14:textId="430A1348" w:rsidR="007A026D" w:rsidRPr="003E5281" w:rsidRDefault="00FE493A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16.08.23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605672D" w14:textId="616732EC" w:rsidR="007A026D" w:rsidRPr="002665E3" w:rsidRDefault="003B2754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520mls - Andro </w:t>
            </w:r>
            <w:r w:rsidR="00FE493A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0, </w:t>
            </w:r>
            <w:r w:rsidR="00FE493A">
              <w:rPr>
                <w:rFonts w:ascii="Century Gothic" w:hAnsi="Century Gothic"/>
              </w:rPr>
              <w:t>Siberian Ginseng</w:t>
            </w:r>
            <w:r>
              <w:rPr>
                <w:rFonts w:ascii="Century Gothic" w:hAnsi="Century Gothic"/>
              </w:rPr>
              <w:t xml:space="preserve"> </w:t>
            </w:r>
            <w:r w:rsidR="00FE493A">
              <w:rPr>
                <w:rFonts w:ascii="Century Gothic" w:hAnsi="Century Gothic"/>
              </w:rPr>
              <w:t>80</w:t>
            </w:r>
            <w:r>
              <w:rPr>
                <w:rFonts w:ascii="Century Gothic" w:hAnsi="Century Gothic"/>
              </w:rPr>
              <w:t xml:space="preserve">, Echinacea </w:t>
            </w:r>
            <w:r w:rsidR="00FE493A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0, St johns </w:t>
            </w:r>
            <w:r w:rsidR="00FE493A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0, Licorice 60, thyme 70, </w:t>
            </w:r>
            <w:r w:rsidR="00FE493A">
              <w:rPr>
                <w:rFonts w:ascii="Century Gothic" w:hAnsi="Century Gothic"/>
              </w:rPr>
              <w:t>Propolis 70</w:t>
            </w:r>
            <w:r>
              <w:rPr>
                <w:rFonts w:ascii="Century Gothic" w:hAnsi="Century Gothic"/>
              </w:rPr>
              <w:t xml:space="preserve"> </w:t>
            </w:r>
            <w:r w:rsidRPr="00DF0C4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7mls 2-4 x daily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3853FE8B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0755F43F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31E7D857" w14:textId="689C00F6" w:rsidR="007A026D" w:rsidRPr="003E5281" w:rsidRDefault="007D7304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2.10.23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8A2A938" w14:textId="77777777" w:rsidR="007A026D" w:rsidRDefault="007D7304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Cats Claw 80, Echinacea 80, St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 80, Siberian Ginseng 80, Thuja 70, Qing hao 70, Licorice </w:t>
            </w:r>
            <w:proofErr w:type="gramStart"/>
            <w:r>
              <w:rPr>
                <w:rFonts w:ascii="Century Gothic" w:hAnsi="Century Gothic"/>
              </w:rPr>
              <w:t>70  $</w:t>
            </w:r>
            <w:proofErr w:type="gramEnd"/>
            <w:r>
              <w:rPr>
                <w:rFonts w:ascii="Century Gothic" w:hAnsi="Century Gothic"/>
              </w:rPr>
              <w:t xml:space="preserve">121 </w:t>
            </w:r>
            <w:r w:rsidRPr="007D7304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$108</w:t>
            </w:r>
          </w:p>
          <w:p w14:paraId="26635EF8" w14:textId="505CE97F" w:rsidR="007D7304" w:rsidRPr="002665E3" w:rsidRDefault="007D7304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Sleep X $45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D3F1002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18DCDDA4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787CE5C" w14:textId="0C590CA0" w:rsidR="007A026D" w:rsidRPr="003E5281" w:rsidRDefault="00BC5EAE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3.11,23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645248A3" w14:textId="77777777" w:rsidR="007A026D" w:rsidRDefault="00BC5EAE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530mls - Astragalus 100, Echinacea 80, Licorice 70, Paw </w:t>
            </w:r>
            <w:proofErr w:type="spellStart"/>
            <w:r>
              <w:rPr>
                <w:rFonts w:ascii="Century Gothic" w:hAnsi="Century Gothic"/>
              </w:rPr>
              <w:t>Paw</w:t>
            </w:r>
            <w:proofErr w:type="spellEnd"/>
            <w:r>
              <w:rPr>
                <w:rFonts w:ascii="Century Gothic" w:hAnsi="Century Gothic"/>
              </w:rPr>
              <w:t xml:space="preserve">, Bacopa 100, St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 80, Ginger 20 </w:t>
            </w:r>
            <w:r w:rsidRPr="00BC5EAE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$123</w:t>
            </w:r>
            <w:r w:rsidRPr="00BC5EAE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$115</w:t>
            </w:r>
          </w:p>
          <w:p w14:paraId="00045F1D" w14:textId="72379604" w:rsidR="00BC5EAE" w:rsidRPr="002665E3" w:rsidRDefault="00BC5EAE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Sleep X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2C19E26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49772F57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6C2FA901" w14:textId="0930574D" w:rsidR="007A026D" w:rsidRPr="003E5281" w:rsidRDefault="00D709CA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5.12.23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C453F26" w14:textId="735A694C" w:rsidR="007A026D" w:rsidRDefault="00D709CA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Herbal 500mls - Andro 80, Mushroom Forte 1</w:t>
            </w:r>
            <w:r w:rsidR="00BC02B7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 xml:space="preserve">0, Echinacea </w:t>
            </w:r>
            <w:r w:rsidR="00BC02B7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0, </w:t>
            </w:r>
            <w:proofErr w:type="spellStart"/>
            <w:r>
              <w:rPr>
                <w:rFonts w:ascii="Century Gothic" w:hAnsi="Century Gothic"/>
              </w:rPr>
              <w:t>Withania</w:t>
            </w:r>
            <w:proofErr w:type="spellEnd"/>
            <w:r>
              <w:rPr>
                <w:rFonts w:ascii="Century Gothic" w:hAnsi="Century Gothic"/>
              </w:rPr>
              <w:t xml:space="preserve"> 80, Licorice 70, thuja 70 </w:t>
            </w:r>
            <w:r w:rsidRPr="00DF0C4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7mls 2-4 x daily</w:t>
            </w:r>
            <w:r w:rsidR="0048176F">
              <w:rPr>
                <w:rFonts w:ascii="Century Gothic" w:hAnsi="Century Gothic"/>
              </w:rPr>
              <w:t xml:space="preserve"> $12</w:t>
            </w:r>
            <w:r w:rsidR="00844388">
              <w:rPr>
                <w:rFonts w:ascii="Century Gothic" w:hAnsi="Century Gothic"/>
              </w:rPr>
              <w:t>9</w:t>
            </w:r>
            <w:r w:rsidR="0048176F">
              <w:rPr>
                <w:rFonts w:ascii="Century Gothic" w:hAnsi="Century Gothic"/>
              </w:rPr>
              <w:t xml:space="preserve"> </w:t>
            </w:r>
            <w:r w:rsidR="0048176F" w:rsidRPr="0048176F">
              <w:rPr>
                <w:rFonts w:ascii="Century Gothic" w:hAnsi="Century Gothic"/>
              </w:rPr>
              <w:sym w:font="Wingdings" w:char="F0E0"/>
            </w:r>
            <w:r w:rsidR="0048176F">
              <w:rPr>
                <w:rFonts w:ascii="Century Gothic" w:hAnsi="Century Gothic"/>
              </w:rPr>
              <w:t xml:space="preserve"> $117</w:t>
            </w:r>
          </w:p>
          <w:p w14:paraId="5F2C2A79" w14:textId="51A2EEEA" w:rsidR="00D709CA" w:rsidRDefault="00D709CA" w:rsidP="00DD236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Neurocalm</w:t>
            </w:r>
            <w:proofErr w:type="spellEnd"/>
            <w:r>
              <w:rPr>
                <w:rFonts w:ascii="Century Gothic" w:hAnsi="Century Gothic"/>
              </w:rPr>
              <w:t xml:space="preserve"> sleep</w:t>
            </w:r>
            <w:r w:rsidR="00844388">
              <w:rPr>
                <w:rFonts w:ascii="Century Gothic" w:hAnsi="Century Gothic"/>
              </w:rPr>
              <w:t xml:space="preserve"> $32</w:t>
            </w:r>
            <w:r>
              <w:rPr>
                <w:rFonts w:ascii="Century Gothic" w:hAnsi="Century Gothic"/>
              </w:rPr>
              <w:t xml:space="preserve"> – 2 </w:t>
            </w:r>
            <w:proofErr w:type="gramStart"/>
            <w:r>
              <w:rPr>
                <w:rFonts w:ascii="Century Gothic" w:hAnsi="Century Gothic"/>
              </w:rPr>
              <w:t>nocte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</w:p>
          <w:p w14:paraId="7B736FB0" w14:textId="630F563D" w:rsidR="00D709CA" w:rsidRPr="002665E3" w:rsidRDefault="00D709CA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Give melatonin to trial – ½-1 before bed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1690BB89" w14:textId="5B62B2CE" w:rsidR="007A026D" w:rsidRPr="003E5281" w:rsidRDefault="00D709CA" w:rsidP="00AE04D9">
            <w:pPr>
              <w:pStyle w:val="Amoun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Sleep still not amazing. Wants to try something else </w:t>
            </w:r>
          </w:p>
        </w:tc>
      </w:tr>
      <w:tr w:rsidR="007A026D" w:rsidRPr="002665E3" w14:paraId="1EB93A19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7C5FFBC3" w14:textId="6B987E9B" w:rsidR="007A026D" w:rsidRPr="003E5281" w:rsidRDefault="007D3710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9.01.24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673203A6" w14:textId="69BFD087" w:rsidR="007D3710" w:rsidRDefault="007D3710" w:rsidP="007D37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Herbal 540mls - Andro 80, Mushroom Forte/</w:t>
            </w:r>
            <w:proofErr w:type="spellStart"/>
            <w:r>
              <w:rPr>
                <w:rFonts w:ascii="Century Gothic" w:hAnsi="Century Gothic"/>
              </w:rPr>
              <w:t>Reishi</w:t>
            </w:r>
            <w:proofErr w:type="spellEnd"/>
            <w:r>
              <w:rPr>
                <w:rFonts w:ascii="Century Gothic" w:hAnsi="Century Gothic"/>
              </w:rPr>
              <w:t xml:space="preserve"> 120, Echinacea 80, Elder Flower 100, </w:t>
            </w:r>
            <w:proofErr w:type="spellStart"/>
            <w:r>
              <w:rPr>
                <w:rFonts w:ascii="Century Gothic" w:hAnsi="Century Gothic"/>
              </w:rPr>
              <w:t>Withania</w:t>
            </w:r>
            <w:proofErr w:type="spellEnd"/>
            <w:r>
              <w:rPr>
                <w:rFonts w:ascii="Century Gothic" w:hAnsi="Century Gothic"/>
              </w:rPr>
              <w:t xml:space="preserve"> 80, thyme 60, Ginger 20 </w:t>
            </w:r>
            <w:r w:rsidRPr="00DF0C4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7mls 2-4 x daily $131 </w:t>
            </w:r>
            <w:r w:rsidRPr="007D3710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$118</w:t>
            </w:r>
          </w:p>
          <w:p w14:paraId="04C2EF1E" w14:textId="39BED49A" w:rsidR="007D3710" w:rsidRDefault="007D3710" w:rsidP="007D37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Sleep X - $45</w:t>
            </w:r>
          </w:p>
          <w:p w14:paraId="094A5BE8" w14:textId="455C1662" w:rsidR="007A026D" w:rsidRPr="002665E3" w:rsidRDefault="007D3710" w:rsidP="007D37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Give melatonin to trial – ½-1 before bed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04B494B3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F9BCB34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42F684DC" w14:textId="2F5804CD" w:rsidR="007A026D" w:rsidRPr="003E5281" w:rsidRDefault="00F17CD4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13.02.24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1E6DD5D" w14:textId="26C1B74F" w:rsidR="00F17CD4" w:rsidRDefault="00F17CD4" w:rsidP="00F17CD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520mls – Astragalus 100, Echinacea </w:t>
            </w:r>
            <w:r w:rsidR="00D253BE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0, </w:t>
            </w:r>
            <w:proofErr w:type="spellStart"/>
            <w:r>
              <w:rPr>
                <w:rFonts w:ascii="Century Gothic" w:hAnsi="Century Gothic"/>
              </w:rPr>
              <w:t>Cryptolepis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gramStart"/>
            <w:r>
              <w:rPr>
                <w:rFonts w:ascii="Century Gothic" w:hAnsi="Century Gothic"/>
              </w:rPr>
              <w:t>80,  St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 </w:t>
            </w:r>
            <w:r w:rsidR="00D253BE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0, </w:t>
            </w:r>
            <w:r w:rsidR="00D253BE">
              <w:rPr>
                <w:rFonts w:ascii="Century Gothic" w:hAnsi="Century Gothic"/>
              </w:rPr>
              <w:t>Bacopa 10</w:t>
            </w:r>
            <w:r>
              <w:rPr>
                <w:rFonts w:ascii="Century Gothic" w:hAnsi="Century Gothic"/>
              </w:rPr>
              <w:t xml:space="preserve">0, licorice 60, Ginger 20 </w:t>
            </w:r>
            <w:r w:rsidRPr="00DF0C4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7mls 2-4 x daily</w:t>
            </w:r>
            <w:r w:rsidR="00EA5C7D">
              <w:rPr>
                <w:rFonts w:ascii="Century Gothic" w:hAnsi="Century Gothic"/>
              </w:rPr>
              <w:t xml:space="preserve"> $125 </w:t>
            </w:r>
            <w:r w:rsidR="00EA5C7D" w:rsidRPr="00EA5C7D">
              <w:rPr>
                <w:rFonts w:ascii="Century Gothic" w:hAnsi="Century Gothic"/>
              </w:rPr>
              <w:sym w:font="Wingdings" w:char="F0E0"/>
            </w:r>
            <w:r w:rsidR="00EA5C7D">
              <w:rPr>
                <w:rFonts w:ascii="Century Gothic" w:hAnsi="Century Gothic"/>
              </w:rPr>
              <w:t xml:space="preserve"> $118</w:t>
            </w:r>
          </w:p>
          <w:p w14:paraId="0653B31C" w14:textId="3CDDFF00" w:rsidR="007A026D" w:rsidRPr="002665E3" w:rsidRDefault="00F17CD4" w:rsidP="00F17CD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Sleep X - $45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40ADBB7" w14:textId="29F7F091" w:rsidR="007A026D" w:rsidRPr="003E5281" w:rsidRDefault="00F17CD4" w:rsidP="00AE04D9">
            <w:pPr>
              <w:pStyle w:val="Amoun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Use pomegranate on the next formula </w:t>
            </w:r>
          </w:p>
        </w:tc>
      </w:tr>
      <w:tr w:rsidR="007A026D" w:rsidRPr="002665E3" w14:paraId="45CFE1E7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6CF6DEB" w14:textId="0EFAFFE6" w:rsidR="007A026D" w:rsidRPr="003E5281" w:rsidRDefault="00FB3266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20.03.24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305B1B87" w14:textId="703EDB9A" w:rsidR="007A026D" w:rsidRDefault="00FB3266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520mls – Andro </w:t>
            </w:r>
            <w:r w:rsidR="007D29E2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0, </w:t>
            </w:r>
            <w:r w:rsidR="007D29E2">
              <w:rPr>
                <w:rFonts w:ascii="Century Gothic" w:hAnsi="Century Gothic"/>
              </w:rPr>
              <w:t>Bacopa 100</w:t>
            </w:r>
            <w:r>
              <w:rPr>
                <w:rFonts w:ascii="Century Gothic" w:hAnsi="Century Gothic"/>
              </w:rPr>
              <w:t xml:space="preserve">, Elder Flower 90, St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 90, </w:t>
            </w:r>
            <w:proofErr w:type="spellStart"/>
            <w:r>
              <w:rPr>
                <w:rFonts w:ascii="Century Gothic" w:hAnsi="Century Gothic"/>
              </w:rPr>
              <w:t>Withania</w:t>
            </w:r>
            <w:proofErr w:type="spellEnd"/>
            <w:r>
              <w:rPr>
                <w:rFonts w:ascii="Century Gothic" w:hAnsi="Century Gothic"/>
              </w:rPr>
              <w:t xml:space="preserve"> 80, propolis 70, poke root 10</w:t>
            </w:r>
            <w:r w:rsidR="00CE27B2">
              <w:rPr>
                <w:rFonts w:ascii="Century Gothic" w:hAnsi="Century Gothic"/>
              </w:rPr>
              <w:t xml:space="preserve"> </w:t>
            </w:r>
            <w:r w:rsidR="00CE27B2" w:rsidRPr="00CE27B2">
              <w:rPr>
                <w:rFonts w:ascii="Century Gothic" w:hAnsi="Century Gothic"/>
              </w:rPr>
              <w:sym w:font="Wingdings" w:char="F0E0"/>
            </w:r>
            <w:r w:rsidR="00CE27B2">
              <w:rPr>
                <w:rFonts w:ascii="Century Gothic" w:hAnsi="Century Gothic"/>
              </w:rPr>
              <w:t xml:space="preserve"> 7.5mls </w:t>
            </w:r>
            <w:proofErr w:type="spellStart"/>
            <w:r w:rsidR="00CE27B2">
              <w:rPr>
                <w:rFonts w:ascii="Century Gothic" w:hAnsi="Century Gothic"/>
              </w:rPr>
              <w:t>tds</w:t>
            </w:r>
            <w:proofErr w:type="spellEnd"/>
            <w:r w:rsidR="00CE27B2">
              <w:rPr>
                <w:rFonts w:ascii="Century Gothic" w:hAnsi="Century Gothic"/>
              </w:rPr>
              <w:t xml:space="preserve"> $124 </w:t>
            </w:r>
            <w:r w:rsidR="00CE27B2" w:rsidRPr="00CE27B2">
              <w:rPr>
                <w:rFonts w:ascii="Century Gothic" w:hAnsi="Century Gothic"/>
              </w:rPr>
              <w:sym w:font="Wingdings" w:char="F0E0"/>
            </w:r>
            <w:r w:rsidR="00CE27B2">
              <w:rPr>
                <w:rFonts w:ascii="Century Gothic" w:hAnsi="Century Gothic"/>
              </w:rPr>
              <w:t xml:space="preserve"> $115</w:t>
            </w:r>
          </w:p>
          <w:p w14:paraId="6EB8BD04" w14:textId="1624B547" w:rsidR="00FB3266" w:rsidRPr="002665E3" w:rsidRDefault="00FB3266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Sleep X $47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0382AD4" w14:textId="5E0DD14C" w:rsidR="007A026D" w:rsidRPr="003E5281" w:rsidRDefault="00CE27B2" w:rsidP="00AE04D9">
            <w:pPr>
              <w:pStyle w:val="Amoun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Sinus drip </w:t>
            </w:r>
          </w:p>
        </w:tc>
      </w:tr>
      <w:tr w:rsidR="007A026D" w:rsidRPr="002665E3" w14:paraId="302EC5A8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31A416B" w14:textId="477C0AC6" w:rsidR="007A026D" w:rsidRPr="003E5281" w:rsidRDefault="00180C29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24.04.24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557FF28" w14:textId="087EE5E6" w:rsidR="007A026D" w:rsidRDefault="003262DB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530mls - </w:t>
            </w:r>
            <w:r w:rsidR="00180C29">
              <w:rPr>
                <w:rFonts w:ascii="Century Gothic" w:hAnsi="Century Gothic"/>
              </w:rPr>
              <w:t xml:space="preserve">Astragalus 100, Echinacea 90, Schisandra 100, Ginkgo 80, St </w:t>
            </w:r>
            <w:proofErr w:type="spellStart"/>
            <w:r w:rsidR="00180C29">
              <w:rPr>
                <w:rFonts w:ascii="Century Gothic" w:hAnsi="Century Gothic"/>
              </w:rPr>
              <w:t>Johns</w:t>
            </w:r>
            <w:proofErr w:type="spellEnd"/>
            <w:r w:rsidR="00180C29">
              <w:rPr>
                <w:rFonts w:ascii="Century Gothic" w:hAnsi="Century Gothic"/>
              </w:rPr>
              <w:t xml:space="preserve"> wort 90, propolis 70 </w:t>
            </w:r>
            <w:r w:rsidR="00180C29" w:rsidRPr="00180C29">
              <w:rPr>
                <w:rFonts w:ascii="Century Gothic" w:hAnsi="Century Gothic"/>
              </w:rPr>
              <w:sym w:font="Wingdings" w:char="F0E0"/>
            </w:r>
            <w:r w:rsidR="00180C29">
              <w:rPr>
                <w:rFonts w:ascii="Century Gothic" w:hAnsi="Century Gothic"/>
              </w:rPr>
              <w:t xml:space="preserve"> 8mls bd $140</w:t>
            </w:r>
            <w:r w:rsidR="00180C29" w:rsidRPr="00180C29">
              <w:rPr>
                <w:rFonts w:ascii="Century Gothic" w:hAnsi="Century Gothic"/>
              </w:rPr>
              <w:sym w:font="Wingdings" w:char="F0E0"/>
            </w:r>
            <w:r w:rsidR="00180C29">
              <w:rPr>
                <w:rFonts w:ascii="Century Gothic" w:hAnsi="Century Gothic"/>
              </w:rPr>
              <w:t xml:space="preserve"> $126</w:t>
            </w:r>
          </w:p>
          <w:p w14:paraId="314C924B" w14:textId="0B5A0CC7" w:rsidR="00180C29" w:rsidRPr="002665E3" w:rsidRDefault="00180C29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Sleep X $47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1951AB7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41B78779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D619C72" w14:textId="1D7E866C" w:rsidR="007A026D" w:rsidRPr="003E5281" w:rsidRDefault="002458A8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23.05.24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4BB6FCB" w14:textId="0C1737B0" w:rsidR="007A026D" w:rsidRPr="002665E3" w:rsidRDefault="002458A8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Herbal 5</w:t>
            </w:r>
            <w:r w:rsidR="00521C17"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 xml:space="preserve">0mls Ginkgo 70, Echinacea </w:t>
            </w:r>
            <w:r w:rsidR="00846928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0, </w:t>
            </w:r>
            <w:r w:rsidR="00521C17">
              <w:rPr>
                <w:rFonts w:ascii="Century Gothic" w:hAnsi="Century Gothic"/>
              </w:rPr>
              <w:t>Siberian Ginseng</w:t>
            </w:r>
            <w:r>
              <w:rPr>
                <w:rFonts w:ascii="Century Gothic" w:hAnsi="Century Gothic"/>
              </w:rPr>
              <w:t xml:space="preserve"> </w:t>
            </w:r>
            <w:r w:rsidR="00846928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 xml:space="preserve">0, </w:t>
            </w:r>
            <w:r w:rsidR="00846928">
              <w:rPr>
                <w:rFonts w:ascii="Century Gothic" w:hAnsi="Century Gothic"/>
              </w:rPr>
              <w:t>Rosemary</w:t>
            </w:r>
            <w:r>
              <w:rPr>
                <w:rFonts w:ascii="Century Gothic" w:hAnsi="Century Gothic"/>
              </w:rPr>
              <w:t xml:space="preserve"> </w:t>
            </w:r>
            <w:r w:rsidR="00846928">
              <w:rPr>
                <w:rFonts w:ascii="Century Gothic" w:hAnsi="Century Gothic"/>
              </w:rPr>
              <w:t>7</w:t>
            </w:r>
            <w:r w:rsidR="00521C17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, Licorice </w:t>
            </w:r>
            <w:r w:rsidR="00521C17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 xml:space="preserve">0, </w:t>
            </w:r>
            <w:proofErr w:type="spellStart"/>
            <w:r>
              <w:rPr>
                <w:rFonts w:ascii="Century Gothic" w:hAnsi="Century Gothic"/>
              </w:rPr>
              <w:t>st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 </w:t>
            </w:r>
            <w:r w:rsidR="00846928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>0</w:t>
            </w:r>
            <w:r w:rsidR="00013D9F">
              <w:rPr>
                <w:rFonts w:ascii="Century Gothic" w:hAnsi="Century Gothic"/>
              </w:rPr>
              <w:t xml:space="preserve">, </w:t>
            </w:r>
            <w:r w:rsidR="00521C17">
              <w:rPr>
                <w:rFonts w:ascii="Century Gothic" w:hAnsi="Century Gothic"/>
              </w:rPr>
              <w:t>Prop</w:t>
            </w:r>
            <w:r w:rsidR="00846928">
              <w:rPr>
                <w:rFonts w:ascii="Century Gothic" w:hAnsi="Century Gothic"/>
              </w:rPr>
              <w:t>olis</w:t>
            </w:r>
            <w:r w:rsidR="00521C17">
              <w:rPr>
                <w:rFonts w:ascii="Century Gothic" w:hAnsi="Century Gothic"/>
              </w:rPr>
              <w:t xml:space="preserve"> 70</w:t>
            </w:r>
            <w:r w:rsidR="00846928">
              <w:rPr>
                <w:rFonts w:ascii="Century Gothic" w:hAnsi="Century Gothic"/>
              </w:rPr>
              <w:t xml:space="preserve"> $138.50 </w:t>
            </w:r>
            <w:r w:rsidR="00846928" w:rsidRPr="00846928">
              <w:rPr>
                <w:rFonts w:ascii="Century Gothic" w:hAnsi="Century Gothic"/>
              </w:rPr>
              <w:sym w:font="Wingdings" w:char="F0E0"/>
            </w:r>
            <w:r w:rsidR="00846928">
              <w:rPr>
                <w:rFonts w:ascii="Century Gothic" w:hAnsi="Century Gothic"/>
              </w:rPr>
              <w:t xml:space="preserve"> $12</w:t>
            </w:r>
            <w:r w:rsidR="004B3445">
              <w:rPr>
                <w:rFonts w:ascii="Century Gothic" w:hAnsi="Century Gothic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5BCA94B" w14:textId="349D5B1B" w:rsidR="007A026D" w:rsidRPr="003E5281" w:rsidRDefault="002458A8" w:rsidP="00AE04D9">
            <w:pPr>
              <w:pStyle w:val="Amoun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Immune modulation, low grade viral, nervous system support, adrenal, </w:t>
            </w:r>
            <w:proofErr w:type="spellStart"/>
            <w:r>
              <w:rPr>
                <w:rFonts w:ascii="Century Gothic" w:hAnsi="Century Gothic"/>
                <w:b w:val="0"/>
              </w:rPr>
              <w:t>adpatogens</w:t>
            </w:r>
            <w:proofErr w:type="spellEnd"/>
            <w:r>
              <w:rPr>
                <w:rFonts w:ascii="Century Gothic" w:hAnsi="Century Gothic"/>
                <w:b w:val="0"/>
              </w:rPr>
              <w:t>, cognitive function</w:t>
            </w:r>
            <w:r w:rsidR="004B3445">
              <w:rPr>
                <w:rFonts w:ascii="Century Gothic" w:hAnsi="Century Gothic"/>
                <w:b w:val="0"/>
              </w:rPr>
              <w:t xml:space="preserve">. Add back </w:t>
            </w:r>
            <w:proofErr w:type="spellStart"/>
            <w:r w:rsidR="004B3445">
              <w:rPr>
                <w:rFonts w:ascii="Century Gothic" w:hAnsi="Century Gothic"/>
                <w:b w:val="0"/>
              </w:rPr>
              <w:t>brahmi</w:t>
            </w:r>
            <w:proofErr w:type="spellEnd"/>
            <w:r w:rsidR="004B3445">
              <w:rPr>
                <w:rFonts w:ascii="Century Gothic" w:hAnsi="Century Gothic"/>
                <w:b w:val="0"/>
              </w:rPr>
              <w:t xml:space="preserve"> to next formula </w:t>
            </w:r>
            <w:r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w:rsidR="007A026D" w:rsidRPr="002665E3" w14:paraId="274D56BF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38D51602" w14:textId="18F35467" w:rsidR="007A026D" w:rsidRPr="003E5281" w:rsidRDefault="00266391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30.05.24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62EDA67D" w14:textId="77777777" w:rsidR="007A026D" w:rsidRDefault="00266391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Passionflower – 2.5mls-5mls 1-3 x daily as needed</w:t>
            </w:r>
          </w:p>
          <w:p w14:paraId="61BA1787" w14:textId="165B810B" w:rsidR="00266391" w:rsidRPr="002665E3" w:rsidRDefault="00266391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L-theanine – 1 bd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3B2576DA" w14:textId="4F89AF1D" w:rsidR="007A026D" w:rsidRPr="003E5281" w:rsidRDefault="00050B4F" w:rsidP="00AE04D9">
            <w:pPr>
              <w:pStyle w:val="Amoun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Under immense stress </w:t>
            </w:r>
          </w:p>
        </w:tc>
      </w:tr>
      <w:tr w:rsidR="007A026D" w:rsidRPr="002665E3" w14:paraId="57F0CF87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D05B726" w14:textId="65ADD5D5" w:rsidR="007A026D" w:rsidRPr="003E5281" w:rsidRDefault="00BA22C3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18.06.24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5CC3992" w14:textId="382754D8" w:rsidR="00BA22C3" w:rsidRDefault="00BA22C3" w:rsidP="00BA22C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520mls </w:t>
            </w:r>
          </w:p>
          <w:p w14:paraId="364618CC" w14:textId="3A3215B6" w:rsidR="00655D0A" w:rsidRDefault="00BA22C3" w:rsidP="00BA22C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Andro 90, Echinacea 90, thyme </w:t>
            </w:r>
            <w:proofErr w:type="gramStart"/>
            <w:r>
              <w:rPr>
                <w:rFonts w:ascii="Century Gothic" w:hAnsi="Century Gothic"/>
              </w:rPr>
              <w:t>70 ,</w:t>
            </w:r>
            <w:proofErr w:type="gramEnd"/>
            <w:r>
              <w:rPr>
                <w:rFonts w:ascii="Century Gothic" w:hAnsi="Century Gothic"/>
              </w:rPr>
              <w:t xml:space="preserve"> Licorice 70, Siberian ginseng 90, pomegranate 90, ginger 20 </w:t>
            </w:r>
            <w:r w:rsidRPr="00DF0C4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7.5mls 2-3 x da</w:t>
            </w:r>
            <w:r w:rsidR="004C0858">
              <w:rPr>
                <w:rFonts w:ascii="Century Gothic" w:hAnsi="Century Gothic"/>
              </w:rPr>
              <w:t xml:space="preserve">ily $132 </w:t>
            </w:r>
            <w:r w:rsidR="004C0858" w:rsidRPr="004C0858">
              <w:rPr>
                <w:rFonts w:ascii="Century Gothic" w:hAnsi="Century Gothic"/>
              </w:rPr>
              <w:sym w:font="Wingdings" w:char="F0E0"/>
            </w:r>
            <w:r w:rsidR="004C0858">
              <w:rPr>
                <w:rFonts w:ascii="Century Gothic" w:hAnsi="Century Gothic"/>
              </w:rPr>
              <w:t xml:space="preserve"> $!22</w:t>
            </w:r>
          </w:p>
          <w:p w14:paraId="3F501DDF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7F96D185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5E2FBE71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4C5663C1" w14:textId="58FD51F8" w:rsidR="007A026D" w:rsidRPr="003E5281" w:rsidRDefault="007B15F7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11.06.24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7F5F2E9" w14:textId="77777777" w:rsidR="007B15F7" w:rsidRDefault="007B15F7" w:rsidP="007B15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520mls </w:t>
            </w:r>
          </w:p>
          <w:p w14:paraId="01748607" w14:textId="77777777" w:rsidR="007B15F7" w:rsidRDefault="007B15F7" w:rsidP="007B15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Andro 90, Echinacea 90, thyme </w:t>
            </w:r>
            <w:proofErr w:type="gramStart"/>
            <w:r>
              <w:rPr>
                <w:rFonts w:ascii="Century Gothic" w:hAnsi="Century Gothic"/>
              </w:rPr>
              <w:t>70 ,</w:t>
            </w:r>
            <w:proofErr w:type="gramEnd"/>
            <w:r>
              <w:rPr>
                <w:rFonts w:ascii="Century Gothic" w:hAnsi="Century Gothic"/>
              </w:rPr>
              <w:t xml:space="preserve"> Licorice 70, Siberian ginseng 90, pomegranate 90, ginger 20 </w:t>
            </w:r>
            <w:r w:rsidRPr="00DF0C4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7.5mls 2-3 x daily $132 </w:t>
            </w:r>
            <w:r w:rsidRPr="004C0858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$!22</w:t>
            </w:r>
          </w:p>
          <w:p w14:paraId="750F7EBF" w14:textId="77777777" w:rsidR="007B15F7" w:rsidRDefault="007B15F7" w:rsidP="00DD2360">
            <w:pPr>
              <w:rPr>
                <w:rFonts w:ascii="Century Gothic" w:hAnsi="Century Gothic"/>
              </w:rPr>
            </w:pPr>
          </w:p>
          <w:p w14:paraId="7DC4F4F2" w14:textId="77777777" w:rsidR="007B15F7" w:rsidRDefault="007B15F7" w:rsidP="00DD2360">
            <w:pPr>
              <w:rPr>
                <w:rFonts w:ascii="Century Gothic" w:hAnsi="Century Gothic"/>
              </w:rPr>
            </w:pPr>
          </w:p>
          <w:p w14:paraId="3D8D5AD4" w14:textId="020DD873" w:rsidR="007A026D" w:rsidRDefault="00655D0A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Herbal 210mls passionflower 100, magnolia 80, Lavender 30</w:t>
            </w:r>
            <w:r w:rsidR="007B15F7">
              <w:rPr>
                <w:rFonts w:ascii="Century Gothic" w:hAnsi="Century Gothic"/>
              </w:rPr>
              <w:t xml:space="preserve"> </w:t>
            </w:r>
            <w:r w:rsidR="007B15F7" w:rsidRPr="007B15F7">
              <w:rPr>
                <w:rFonts w:ascii="Century Gothic" w:hAnsi="Century Gothic"/>
              </w:rPr>
              <w:sym w:font="Wingdings" w:char="F0E0"/>
            </w:r>
            <w:r w:rsidR="007B15F7">
              <w:rPr>
                <w:rFonts w:ascii="Century Gothic" w:hAnsi="Century Gothic"/>
              </w:rPr>
              <w:t xml:space="preserve"> 5mls bd-</w:t>
            </w:r>
            <w:proofErr w:type="spellStart"/>
            <w:r w:rsidR="007B15F7">
              <w:rPr>
                <w:rFonts w:ascii="Century Gothic" w:hAnsi="Century Gothic"/>
              </w:rPr>
              <w:t>tds</w:t>
            </w:r>
            <w:proofErr w:type="spellEnd"/>
            <w:r w:rsidR="007B15F7">
              <w:rPr>
                <w:rFonts w:ascii="Century Gothic" w:hAnsi="Century Gothic"/>
              </w:rPr>
              <w:t xml:space="preserve"> $60 </w:t>
            </w:r>
            <w:r w:rsidR="007B15F7" w:rsidRPr="007B15F7">
              <w:rPr>
                <w:rFonts w:ascii="Century Gothic" w:hAnsi="Century Gothic"/>
              </w:rPr>
              <w:sym w:font="Wingdings" w:char="F0E0"/>
            </w:r>
            <w:r w:rsidR="007B15F7">
              <w:rPr>
                <w:rFonts w:ascii="Century Gothic" w:hAnsi="Century Gothic"/>
              </w:rPr>
              <w:t xml:space="preserve"> $54</w:t>
            </w:r>
          </w:p>
          <w:p w14:paraId="293DCAAA" w14:textId="2D7361C1" w:rsidR="007B15F7" w:rsidRPr="002665E3" w:rsidRDefault="007B15F7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L-theanine $47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294B6A5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2FA1856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68A9E178" w14:textId="11370BFC" w:rsidR="007A026D" w:rsidRPr="003E5281" w:rsidRDefault="009215CE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4.08.24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42F9581" w14:textId="77777777" w:rsidR="006C621F" w:rsidRDefault="006C621F" w:rsidP="006C621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210mls passionflower 100, magnolia 80, Lavender 30 </w:t>
            </w:r>
            <w:r w:rsidRPr="007B15F7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5mls bd-</w:t>
            </w:r>
            <w:proofErr w:type="spellStart"/>
            <w:r>
              <w:rPr>
                <w:rFonts w:ascii="Century Gothic" w:hAnsi="Century Gothic"/>
              </w:rPr>
              <w:t>tds</w:t>
            </w:r>
            <w:proofErr w:type="spellEnd"/>
            <w:r>
              <w:rPr>
                <w:rFonts w:ascii="Century Gothic" w:hAnsi="Century Gothic"/>
              </w:rPr>
              <w:t xml:space="preserve"> $60 </w:t>
            </w:r>
            <w:r w:rsidRPr="007B15F7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$54</w:t>
            </w:r>
          </w:p>
          <w:p w14:paraId="569193C8" w14:textId="383A6B91" w:rsidR="009215CE" w:rsidRDefault="009215CE" w:rsidP="006C621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Sleep X $47</w:t>
            </w:r>
          </w:p>
          <w:p w14:paraId="583BB26D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0538E6C7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E251A3" w:rsidRPr="002665E3" w14:paraId="388655FB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93A6A5A" w14:textId="66DEB8EC" w:rsidR="00E251A3" w:rsidRPr="003E5281" w:rsidRDefault="001654B6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6.08.24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1E5CFA9D" w14:textId="06F07747" w:rsidR="001654B6" w:rsidRDefault="001654B6" w:rsidP="001654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500mls </w:t>
            </w:r>
          </w:p>
          <w:p w14:paraId="310EE5DF" w14:textId="3D73E2E4" w:rsidR="00E251A3" w:rsidRPr="002665E3" w:rsidRDefault="001654B6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Astragalus 100, Echinacea 90, Golden seal </w:t>
            </w:r>
            <w:proofErr w:type="gramStart"/>
            <w:r>
              <w:rPr>
                <w:rFonts w:ascii="Century Gothic" w:hAnsi="Century Gothic"/>
              </w:rPr>
              <w:t>80 ,</w:t>
            </w:r>
            <w:proofErr w:type="gramEnd"/>
            <w:r>
              <w:rPr>
                <w:rFonts w:ascii="Century Gothic" w:hAnsi="Century Gothic"/>
              </w:rPr>
              <w:t xml:space="preserve"> Licorice </w:t>
            </w:r>
            <w:r w:rsidR="003515E2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 xml:space="preserve">0, Schisandra 100,  St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 </w:t>
            </w:r>
            <w:r w:rsidR="003515E2">
              <w:rPr>
                <w:rFonts w:ascii="Century Gothic" w:hAnsi="Century Gothic"/>
              </w:rPr>
              <w:t>70</w:t>
            </w:r>
            <w:r w:rsidRPr="00DF0C4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7.5mls 2-3 x daily</w:t>
            </w:r>
            <w:r w:rsidR="003515E2">
              <w:rPr>
                <w:rFonts w:ascii="Century Gothic" w:hAnsi="Century Gothic"/>
              </w:rPr>
              <w:t xml:space="preserve"> $127 </w:t>
            </w:r>
            <w:r w:rsidR="003515E2" w:rsidRPr="003515E2">
              <w:rPr>
                <w:rFonts w:ascii="Century Gothic" w:hAnsi="Century Gothic"/>
              </w:rPr>
              <w:sym w:font="Wingdings" w:char="F0E0"/>
            </w:r>
            <w:r w:rsidR="003515E2">
              <w:rPr>
                <w:rFonts w:ascii="Century Gothic" w:hAnsi="Century Gothic"/>
              </w:rPr>
              <w:t xml:space="preserve"> $120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23957A6C" w14:textId="77777777" w:rsidR="00E251A3" w:rsidRPr="003E5281" w:rsidRDefault="00E251A3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22F50CC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7F849659" w14:textId="2E2C2CA2" w:rsidR="007A026D" w:rsidRPr="003E5281" w:rsidRDefault="007F7BD8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3.10.24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4B51AD9" w14:textId="77777777" w:rsidR="007A026D" w:rsidRDefault="007F7BD8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Astragalus 120, Echinacea 100, Pomegranate 90, St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 90, Schisandra 100, Ginger 20 --&gt; 8mls bd $124</w:t>
            </w:r>
          </w:p>
          <w:p w14:paraId="1C88BEF5" w14:textId="400CD18D" w:rsidR="007F7BD8" w:rsidRPr="002665E3" w:rsidRDefault="007F7BD8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L-theanine $47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51282C3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86099EF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1C3B99C6" w14:textId="01C081B6" w:rsidR="007A026D" w:rsidRPr="003E5281" w:rsidRDefault="002678ED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3.12.24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90998DA" w14:textId="77777777" w:rsidR="002678ED" w:rsidRDefault="002678ED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Herbal 520mls </w:t>
            </w:r>
          </w:p>
          <w:p w14:paraId="3586F78E" w14:textId="1842994A" w:rsidR="007A026D" w:rsidRPr="002665E3" w:rsidRDefault="002678ED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Astragalus 100, schisandra 100, lions mane 90, Pomegranate 80, propolis 70, passionflower 80 </w:t>
            </w:r>
            <w:r w:rsidRPr="002678ED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9mls </w:t>
            </w:r>
            <w:proofErr w:type="gramStart"/>
            <w:r>
              <w:rPr>
                <w:rFonts w:ascii="Century Gothic" w:hAnsi="Century Gothic"/>
              </w:rPr>
              <w:t>bd  $</w:t>
            </w:r>
            <w:proofErr w:type="gramEnd"/>
            <w:r>
              <w:rPr>
                <w:rFonts w:ascii="Century Gothic" w:hAnsi="Century Gothic"/>
              </w:rPr>
              <w:t>132 less 7.5% $123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15D3C606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491C0AB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CFE6A26" w14:textId="236FDEE0" w:rsidR="007A026D" w:rsidRPr="003E5281" w:rsidRDefault="000A2E81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8.01.25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018A82C" w14:textId="15779BD3" w:rsidR="000A2E81" w:rsidRDefault="000A2E81" w:rsidP="000A2E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Herbal 5</w:t>
            </w:r>
            <w:r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 xml:space="preserve">0mls </w:t>
            </w:r>
          </w:p>
          <w:p w14:paraId="6894E5A3" w14:textId="6B547424" w:rsidR="007A026D" w:rsidRDefault="000A2E81" w:rsidP="000A2E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Propolis 8</w:t>
            </w:r>
            <w:r>
              <w:rPr>
                <w:rFonts w:ascii="Century Gothic" w:hAnsi="Century Gothic"/>
              </w:rPr>
              <w:t xml:space="preserve">0, schisandra 100, lions mane </w:t>
            </w:r>
            <w:r>
              <w:rPr>
                <w:rFonts w:ascii="Century Gothic" w:hAnsi="Century Gothic"/>
              </w:rPr>
              <w:t>10</w:t>
            </w:r>
            <w:r>
              <w:rPr>
                <w:rFonts w:ascii="Century Gothic" w:hAnsi="Century Gothic"/>
              </w:rPr>
              <w:t>0,</w:t>
            </w:r>
            <w:r>
              <w:rPr>
                <w:rFonts w:ascii="Century Gothic" w:hAnsi="Century Gothic"/>
              </w:rPr>
              <w:t xml:space="preserve"> Siberian Ginseng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 xml:space="preserve">0, </w:t>
            </w:r>
            <w:proofErr w:type="spellStart"/>
            <w:r>
              <w:rPr>
                <w:rFonts w:ascii="Century Gothic" w:hAnsi="Century Gothic"/>
              </w:rPr>
              <w:t>st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johns</w:t>
            </w:r>
            <w:proofErr w:type="spellEnd"/>
            <w:r>
              <w:rPr>
                <w:rFonts w:ascii="Century Gothic" w:hAnsi="Century Gothic"/>
              </w:rPr>
              <w:t xml:space="preserve"> wort 9</w:t>
            </w:r>
            <w:r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>, licorice 60</w:t>
            </w:r>
            <w:r>
              <w:rPr>
                <w:rFonts w:ascii="Century Gothic" w:hAnsi="Century Gothic"/>
              </w:rPr>
              <w:t xml:space="preserve"> </w:t>
            </w:r>
            <w:r w:rsidRPr="002678ED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</w:t>
            </w:r>
            <w:r w:rsidR="00A276C3">
              <w:rPr>
                <w:rFonts w:ascii="Century Gothic" w:hAnsi="Century Gothic"/>
              </w:rPr>
              <w:t>7.5</w:t>
            </w:r>
            <w:r>
              <w:rPr>
                <w:rFonts w:ascii="Century Gothic" w:hAnsi="Century Gothic"/>
              </w:rPr>
              <w:t xml:space="preserve">mls </w:t>
            </w:r>
            <w:proofErr w:type="gramStart"/>
            <w:r>
              <w:rPr>
                <w:rFonts w:ascii="Century Gothic" w:hAnsi="Century Gothic"/>
              </w:rPr>
              <w:t>bd  $</w:t>
            </w:r>
            <w:proofErr w:type="gramEnd"/>
            <w:r>
              <w:rPr>
                <w:rFonts w:ascii="Century Gothic" w:hAnsi="Century Gothic"/>
              </w:rPr>
              <w:t>13</w:t>
            </w:r>
            <w:r w:rsidR="00DE2B40">
              <w:rPr>
                <w:rFonts w:ascii="Century Gothic" w:hAnsi="Century Gothic"/>
              </w:rPr>
              <w:t xml:space="preserve">4 </w:t>
            </w:r>
            <w:r w:rsidR="00DE2B40" w:rsidRPr="00DE2B40">
              <w:rPr>
                <w:rFonts w:ascii="Century Gothic" w:hAnsi="Century Gothic"/>
              </w:rPr>
              <w:sym w:font="Wingdings" w:char="F0E0"/>
            </w:r>
            <w:r w:rsidR="00DE2B40">
              <w:rPr>
                <w:rFonts w:ascii="Century Gothic" w:hAnsi="Century Gothic"/>
              </w:rPr>
              <w:t xml:space="preserve"> $124</w:t>
            </w:r>
          </w:p>
          <w:p w14:paraId="373B0541" w14:textId="36F7DB8F" w:rsidR="00DE2B40" w:rsidRPr="002665E3" w:rsidRDefault="00DE2B40" w:rsidP="000A2E8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Neurocalm</w:t>
            </w:r>
            <w:proofErr w:type="spellEnd"/>
            <w:r>
              <w:rPr>
                <w:rFonts w:ascii="Century Gothic" w:hAnsi="Century Gothic"/>
              </w:rPr>
              <w:t xml:space="preserve"> sleep $56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E455318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6E51627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16995131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12CC7C07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9BEC700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E74FEE7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D8FB721" w14:textId="77777777" w:rsidR="007A026D" w:rsidRPr="003E5281" w:rsidRDefault="007A026D" w:rsidP="00F9626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D71221C" w14:textId="77777777" w:rsidR="007A026D" w:rsidRPr="002665E3" w:rsidRDefault="007A026D" w:rsidP="00F96268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836840E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BDB6743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963BA63" w14:textId="77777777" w:rsidR="007A026D" w:rsidRPr="003E5281" w:rsidRDefault="007A026D" w:rsidP="00F9626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1F232F7" w14:textId="77777777" w:rsidR="007A026D" w:rsidRPr="002665E3" w:rsidRDefault="007A026D" w:rsidP="00F96268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739A271D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97EF106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B156C8D" w14:textId="77777777" w:rsidR="007A026D" w:rsidRPr="003E5281" w:rsidRDefault="007A026D" w:rsidP="00F9626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6FF236C2" w14:textId="77777777" w:rsidR="007A026D" w:rsidRPr="002665E3" w:rsidRDefault="007A026D" w:rsidP="00F96268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3A2BB301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637616ED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5F14DD8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5442911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2E84399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66AC77F8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445A73D7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D1ACE9A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874DF6E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48414E11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1834C59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514B159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25E473F5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6E3EF70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C5CAC05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A4002B3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4B4606C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E251A3" w:rsidRPr="002665E3" w14:paraId="011B9C00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1E503279" w14:textId="77777777" w:rsidR="00E251A3" w:rsidRPr="003E5281" w:rsidRDefault="00E251A3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5ACFE17" w14:textId="77777777" w:rsidR="00E251A3" w:rsidRPr="002665E3" w:rsidRDefault="00E251A3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89C5953" w14:textId="77777777" w:rsidR="00E251A3" w:rsidRPr="003E5281" w:rsidRDefault="00E251A3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8BA2876" w14:textId="77777777" w:rsidTr="00E468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165A495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367BC92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DBA2214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</w:tbl>
    <w:p w14:paraId="18AF36D9" w14:textId="77777777" w:rsidR="005A6175" w:rsidRPr="002665E3" w:rsidRDefault="005A6175">
      <w:pPr>
        <w:rPr>
          <w:rFonts w:ascii="Century Gothic" w:hAnsi="Century Gothic"/>
        </w:rPr>
      </w:pPr>
    </w:p>
    <w:p w14:paraId="0B0C5FF4" w14:textId="77777777" w:rsidR="000E4A44" w:rsidRPr="002665E3" w:rsidRDefault="000E4A44" w:rsidP="00DD2360">
      <w:pPr>
        <w:rPr>
          <w:rFonts w:ascii="Century Gothic" w:hAnsi="Century Gothic"/>
        </w:rPr>
      </w:pPr>
    </w:p>
    <w:sectPr w:rsidR="000E4A44" w:rsidRPr="002665E3" w:rsidSect="00CA5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0826613">
    <w:abstractNumId w:val="4"/>
  </w:num>
  <w:num w:numId="2" w16cid:durableId="1115949658">
    <w:abstractNumId w:val="3"/>
  </w:num>
  <w:num w:numId="3" w16cid:durableId="751782142">
    <w:abstractNumId w:val="2"/>
  </w:num>
  <w:num w:numId="4" w16cid:durableId="40981490">
    <w:abstractNumId w:val="1"/>
  </w:num>
  <w:num w:numId="5" w16cid:durableId="39539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3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E3"/>
    <w:rsid w:val="00002AFF"/>
    <w:rsid w:val="00004797"/>
    <w:rsid w:val="00013D9F"/>
    <w:rsid w:val="0001424F"/>
    <w:rsid w:val="00020B54"/>
    <w:rsid w:val="0002515D"/>
    <w:rsid w:val="00025FF7"/>
    <w:rsid w:val="000270F7"/>
    <w:rsid w:val="00027C98"/>
    <w:rsid w:val="00027E39"/>
    <w:rsid w:val="000306B6"/>
    <w:rsid w:val="00030C11"/>
    <w:rsid w:val="000355F7"/>
    <w:rsid w:val="00040B2D"/>
    <w:rsid w:val="00044263"/>
    <w:rsid w:val="000502F1"/>
    <w:rsid w:val="00050B4F"/>
    <w:rsid w:val="00053CE1"/>
    <w:rsid w:val="00056919"/>
    <w:rsid w:val="00057510"/>
    <w:rsid w:val="000619E3"/>
    <w:rsid w:val="00061F3F"/>
    <w:rsid w:val="0006367C"/>
    <w:rsid w:val="00063B79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87003"/>
    <w:rsid w:val="00094A41"/>
    <w:rsid w:val="00094E4C"/>
    <w:rsid w:val="000978D3"/>
    <w:rsid w:val="000A0AD3"/>
    <w:rsid w:val="000A209A"/>
    <w:rsid w:val="000A2E81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345F"/>
    <w:rsid w:val="000D4DFC"/>
    <w:rsid w:val="000D57D2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654B6"/>
    <w:rsid w:val="00172D5F"/>
    <w:rsid w:val="00180C29"/>
    <w:rsid w:val="001818A7"/>
    <w:rsid w:val="00182A89"/>
    <w:rsid w:val="001865ED"/>
    <w:rsid w:val="00187A75"/>
    <w:rsid w:val="0019217C"/>
    <w:rsid w:val="00192944"/>
    <w:rsid w:val="001950CE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811"/>
    <w:rsid w:val="001E5D5B"/>
    <w:rsid w:val="001E6809"/>
    <w:rsid w:val="002030EE"/>
    <w:rsid w:val="002037EA"/>
    <w:rsid w:val="00211742"/>
    <w:rsid w:val="00212E32"/>
    <w:rsid w:val="00213AD5"/>
    <w:rsid w:val="00214BA1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458A8"/>
    <w:rsid w:val="00250A08"/>
    <w:rsid w:val="00252BBE"/>
    <w:rsid w:val="00252F34"/>
    <w:rsid w:val="00254654"/>
    <w:rsid w:val="00257E2D"/>
    <w:rsid w:val="00263858"/>
    <w:rsid w:val="00265607"/>
    <w:rsid w:val="00266201"/>
    <w:rsid w:val="00266391"/>
    <w:rsid w:val="002665E3"/>
    <w:rsid w:val="002678ED"/>
    <w:rsid w:val="00267E7F"/>
    <w:rsid w:val="0027171C"/>
    <w:rsid w:val="0027535C"/>
    <w:rsid w:val="00285C7B"/>
    <w:rsid w:val="002870FE"/>
    <w:rsid w:val="00291427"/>
    <w:rsid w:val="002966A5"/>
    <w:rsid w:val="0029723C"/>
    <w:rsid w:val="002A1F4E"/>
    <w:rsid w:val="002A2C04"/>
    <w:rsid w:val="002A31AB"/>
    <w:rsid w:val="002A49BD"/>
    <w:rsid w:val="002B02AA"/>
    <w:rsid w:val="002B1DBC"/>
    <w:rsid w:val="002B4439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62DB"/>
    <w:rsid w:val="00327313"/>
    <w:rsid w:val="00327A86"/>
    <w:rsid w:val="00334DA2"/>
    <w:rsid w:val="00340495"/>
    <w:rsid w:val="00340F57"/>
    <w:rsid w:val="003446CA"/>
    <w:rsid w:val="003515E2"/>
    <w:rsid w:val="00352D9B"/>
    <w:rsid w:val="00355386"/>
    <w:rsid w:val="0035683D"/>
    <w:rsid w:val="0035778C"/>
    <w:rsid w:val="00357C24"/>
    <w:rsid w:val="00360808"/>
    <w:rsid w:val="00365D82"/>
    <w:rsid w:val="00372AA3"/>
    <w:rsid w:val="00373CB4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97561"/>
    <w:rsid w:val="003A1D48"/>
    <w:rsid w:val="003A6369"/>
    <w:rsid w:val="003A7E6D"/>
    <w:rsid w:val="003B117F"/>
    <w:rsid w:val="003B1233"/>
    <w:rsid w:val="003B2754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5281"/>
    <w:rsid w:val="003E7801"/>
    <w:rsid w:val="003F022F"/>
    <w:rsid w:val="003F2B30"/>
    <w:rsid w:val="003F5A56"/>
    <w:rsid w:val="003F62EB"/>
    <w:rsid w:val="00404D37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E9C"/>
    <w:rsid w:val="00436FAF"/>
    <w:rsid w:val="0043762D"/>
    <w:rsid w:val="00437747"/>
    <w:rsid w:val="004415EB"/>
    <w:rsid w:val="004453B0"/>
    <w:rsid w:val="00451237"/>
    <w:rsid w:val="004531F0"/>
    <w:rsid w:val="00455BAA"/>
    <w:rsid w:val="00455DC0"/>
    <w:rsid w:val="004675C2"/>
    <w:rsid w:val="00473D2D"/>
    <w:rsid w:val="00475340"/>
    <w:rsid w:val="00477C25"/>
    <w:rsid w:val="0048176F"/>
    <w:rsid w:val="004824CB"/>
    <w:rsid w:val="00483935"/>
    <w:rsid w:val="00485605"/>
    <w:rsid w:val="004857BD"/>
    <w:rsid w:val="0049253C"/>
    <w:rsid w:val="00494553"/>
    <w:rsid w:val="0049660D"/>
    <w:rsid w:val="0049721E"/>
    <w:rsid w:val="004A1E63"/>
    <w:rsid w:val="004A26A7"/>
    <w:rsid w:val="004A3E5D"/>
    <w:rsid w:val="004A71D7"/>
    <w:rsid w:val="004B3445"/>
    <w:rsid w:val="004B470E"/>
    <w:rsid w:val="004B60D8"/>
    <w:rsid w:val="004B6929"/>
    <w:rsid w:val="004B77D0"/>
    <w:rsid w:val="004C0858"/>
    <w:rsid w:val="004C12DC"/>
    <w:rsid w:val="004C2012"/>
    <w:rsid w:val="004C2180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5786"/>
    <w:rsid w:val="004E7E4A"/>
    <w:rsid w:val="004F0746"/>
    <w:rsid w:val="004F44BE"/>
    <w:rsid w:val="004F6B8B"/>
    <w:rsid w:val="00503291"/>
    <w:rsid w:val="00503421"/>
    <w:rsid w:val="00503E0E"/>
    <w:rsid w:val="0050466C"/>
    <w:rsid w:val="0050546F"/>
    <w:rsid w:val="005054ED"/>
    <w:rsid w:val="005115C7"/>
    <w:rsid w:val="00512E2D"/>
    <w:rsid w:val="00513179"/>
    <w:rsid w:val="00517DBA"/>
    <w:rsid w:val="00521BAE"/>
    <w:rsid w:val="00521C17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60DA"/>
    <w:rsid w:val="005B7242"/>
    <w:rsid w:val="005B7A58"/>
    <w:rsid w:val="005C44E4"/>
    <w:rsid w:val="005D0F18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42AA4"/>
    <w:rsid w:val="00652936"/>
    <w:rsid w:val="00653D37"/>
    <w:rsid w:val="00655D0A"/>
    <w:rsid w:val="0065602F"/>
    <w:rsid w:val="00660AA7"/>
    <w:rsid w:val="00662626"/>
    <w:rsid w:val="00663099"/>
    <w:rsid w:val="00663DD6"/>
    <w:rsid w:val="0067306D"/>
    <w:rsid w:val="00673617"/>
    <w:rsid w:val="0067768A"/>
    <w:rsid w:val="00682BCC"/>
    <w:rsid w:val="006868F1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21F"/>
    <w:rsid w:val="006C6F63"/>
    <w:rsid w:val="006C73E3"/>
    <w:rsid w:val="006D004D"/>
    <w:rsid w:val="006D49DC"/>
    <w:rsid w:val="006D7A7D"/>
    <w:rsid w:val="006E1B44"/>
    <w:rsid w:val="006E3F45"/>
    <w:rsid w:val="006E4329"/>
    <w:rsid w:val="006E54E7"/>
    <w:rsid w:val="006E55C8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31D"/>
    <w:rsid w:val="00716ACA"/>
    <w:rsid w:val="00716C50"/>
    <w:rsid w:val="007176B9"/>
    <w:rsid w:val="00722FD7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026D"/>
    <w:rsid w:val="007A2381"/>
    <w:rsid w:val="007A2590"/>
    <w:rsid w:val="007A44C4"/>
    <w:rsid w:val="007A51E4"/>
    <w:rsid w:val="007B0FA1"/>
    <w:rsid w:val="007B15F7"/>
    <w:rsid w:val="007B34A1"/>
    <w:rsid w:val="007B533C"/>
    <w:rsid w:val="007B6EE9"/>
    <w:rsid w:val="007C06F6"/>
    <w:rsid w:val="007C0800"/>
    <w:rsid w:val="007C23B5"/>
    <w:rsid w:val="007C5BF2"/>
    <w:rsid w:val="007C7BB0"/>
    <w:rsid w:val="007D04F7"/>
    <w:rsid w:val="007D29E2"/>
    <w:rsid w:val="007D3710"/>
    <w:rsid w:val="007D7304"/>
    <w:rsid w:val="007E1B88"/>
    <w:rsid w:val="007E3802"/>
    <w:rsid w:val="007E5CEE"/>
    <w:rsid w:val="007E6B55"/>
    <w:rsid w:val="007F1F9F"/>
    <w:rsid w:val="007F3460"/>
    <w:rsid w:val="007F3715"/>
    <w:rsid w:val="007F7BD8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268F"/>
    <w:rsid w:val="008353C0"/>
    <w:rsid w:val="0083671A"/>
    <w:rsid w:val="00840C35"/>
    <w:rsid w:val="00842834"/>
    <w:rsid w:val="00844388"/>
    <w:rsid w:val="00844476"/>
    <w:rsid w:val="00845F8A"/>
    <w:rsid w:val="00846928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5757"/>
    <w:rsid w:val="008972C9"/>
    <w:rsid w:val="008A4732"/>
    <w:rsid w:val="008B5E62"/>
    <w:rsid w:val="008C0247"/>
    <w:rsid w:val="008C1B6A"/>
    <w:rsid w:val="008C47FF"/>
    <w:rsid w:val="008D285D"/>
    <w:rsid w:val="008D5953"/>
    <w:rsid w:val="008E0981"/>
    <w:rsid w:val="008E1742"/>
    <w:rsid w:val="008E243D"/>
    <w:rsid w:val="008E5193"/>
    <w:rsid w:val="008E5332"/>
    <w:rsid w:val="008E6512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15CE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4764F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9F3A62"/>
    <w:rsid w:val="00A00EB4"/>
    <w:rsid w:val="00A04548"/>
    <w:rsid w:val="00A059B9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276C3"/>
    <w:rsid w:val="00A331A1"/>
    <w:rsid w:val="00A35436"/>
    <w:rsid w:val="00A35D81"/>
    <w:rsid w:val="00A3681A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4FA8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6F11"/>
    <w:rsid w:val="00B4204D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22C3"/>
    <w:rsid w:val="00BA3146"/>
    <w:rsid w:val="00BA4D11"/>
    <w:rsid w:val="00BA4DD2"/>
    <w:rsid w:val="00BB4BA4"/>
    <w:rsid w:val="00BB610A"/>
    <w:rsid w:val="00BB6D47"/>
    <w:rsid w:val="00BB7CF9"/>
    <w:rsid w:val="00BC02B7"/>
    <w:rsid w:val="00BC243A"/>
    <w:rsid w:val="00BC5EAE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1FB2"/>
    <w:rsid w:val="00C55521"/>
    <w:rsid w:val="00C613E1"/>
    <w:rsid w:val="00C665F4"/>
    <w:rsid w:val="00C6716C"/>
    <w:rsid w:val="00C67283"/>
    <w:rsid w:val="00C718B0"/>
    <w:rsid w:val="00C80C2F"/>
    <w:rsid w:val="00C82325"/>
    <w:rsid w:val="00C86113"/>
    <w:rsid w:val="00C918DD"/>
    <w:rsid w:val="00C91D7A"/>
    <w:rsid w:val="00C923F9"/>
    <w:rsid w:val="00C93DD6"/>
    <w:rsid w:val="00C9605C"/>
    <w:rsid w:val="00CA0E66"/>
    <w:rsid w:val="00CA3430"/>
    <w:rsid w:val="00CA3C3E"/>
    <w:rsid w:val="00CA496A"/>
    <w:rsid w:val="00CA5051"/>
    <w:rsid w:val="00CA50A2"/>
    <w:rsid w:val="00CA7C37"/>
    <w:rsid w:val="00CB6AA6"/>
    <w:rsid w:val="00CB72C7"/>
    <w:rsid w:val="00CB748D"/>
    <w:rsid w:val="00CC0097"/>
    <w:rsid w:val="00CC09A5"/>
    <w:rsid w:val="00CC1B79"/>
    <w:rsid w:val="00CC54A0"/>
    <w:rsid w:val="00CC66E4"/>
    <w:rsid w:val="00CC6FEA"/>
    <w:rsid w:val="00CC7151"/>
    <w:rsid w:val="00CD2871"/>
    <w:rsid w:val="00CD2933"/>
    <w:rsid w:val="00CD3763"/>
    <w:rsid w:val="00CD7341"/>
    <w:rsid w:val="00CE27B2"/>
    <w:rsid w:val="00CE5FC3"/>
    <w:rsid w:val="00CE6698"/>
    <w:rsid w:val="00CE7C73"/>
    <w:rsid w:val="00CF1BE3"/>
    <w:rsid w:val="00CF75E1"/>
    <w:rsid w:val="00D01F60"/>
    <w:rsid w:val="00D04646"/>
    <w:rsid w:val="00D10D31"/>
    <w:rsid w:val="00D115D6"/>
    <w:rsid w:val="00D1355A"/>
    <w:rsid w:val="00D17FBC"/>
    <w:rsid w:val="00D208A3"/>
    <w:rsid w:val="00D252B2"/>
    <w:rsid w:val="00D253BE"/>
    <w:rsid w:val="00D27E5D"/>
    <w:rsid w:val="00D30B5E"/>
    <w:rsid w:val="00D31FE8"/>
    <w:rsid w:val="00D33A66"/>
    <w:rsid w:val="00D3507A"/>
    <w:rsid w:val="00D36952"/>
    <w:rsid w:val="00D4110C"/>
    <w:rsid w:val="00D45E3D"/>
    <w:rsid w:val="00D53631"/>
    <w:rsid w:val="00D538CE"/>
    <w:rsid w:val="00D56DEA"/>
    <w:rsid w:val="00D63EFF"/>
    <w:rsid w:val="00D65570"/>
    <w:rsid w:val="00D65D19"/>
    <w:rsid w:val="00D67327"/>
    <w:rsid w:val="00D709CA"/>
    <w:rsid w:val="00D70E11"/>
    <w:rsid w:val="00D74CE3"/>
    <w:rsid w:val="00D7543F"/>
    <w:rsid w:val="00D77A09"/>
    <w:rsid w:val="00D77DE6"/>
    <w:rsid w:val="00D81DB0"/>
    <w:rsid w:val="00D844DF"/>
    <w:rsid w:val="00D84B5F"/>
    <w:rsid w:val="00D91DA4"/>
    <w:rsid w:val="00D9322A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2B40"/>
    <w:rsid w:val="00DE71EA"/>
    <w:rsid w:val="00DF08B6"/>
    <w:rsid w:val="00DF0C4A"/>
    <w:rsid w:val="00DF11AB"/>
    <w:rsid w:val="00E0198E"/>
    <w:rsid w:val="00E0228D"/>
    <w:rsid w:val="00E03621"/>
    <w:rsid w:val="00E06F0F"/>
    <w:rsid w:val="00E10BAF"/>
    <w:rsid w:val="00E11693"/>
    <w:rsid w:val="00E12479"/>
    <w:rsid w:val="00E154F5"/>
    <w:rsid w:val="00E20E71"/>
    <w:rsid w:val="00E2235E"/>
    <w:rsid w:val="00E251A3"/>
    <w:rsid w:val="00E2526C"/>
    <w:rsid w:val="00E25E77"/>
    <w:rsid w:val="00E3355A"/>
    <w:rsid w:val="00E34627"/>
    <w:rsid w:val="00E40507"/>
    <w:rsid w:val="00E40DAC"/>
    <w:rsid w:val="00E45705"/>
    <w:rsid w:val="00E46857"/>
    <w:rsid w:val="00E46AA3"/>
    <w:rsid w:val="00E47437"/>
    <w:rsid w:val="00E5013E"/>
    <w:rsid w:val="00E51944"/>
    <w:rsid w:val="00E526A3"/>
    <w:rsid w:val="00E54D65"/>
    <w:rsid w:val="00E5786E"/>
    <w:rsid w:val="00E60498"/>
    <w:rsid w:val="00E63672"/>
    <w:rsid w:val="00E64B2C"/>
    <w:rsid w:val="00E66921"/>
    <w:rsid w:val="00E67764"/>
    <w:rsid w:val="00E77874"/>
    <w:rsid w:val="00E812EF"/>
    <w:rsid w:val="00E81442"/>
    <w:rsid w:val="00E85FA1"/>
    <w:rsid w:val="00E9207C"/>
    <w:rsid w:val="00E930B3"/>
    <w:rsid w:val="00E9507E"/>
    <w:rsid w:val="00E95DBE"/>
    <w:rsid w:val="00EA338A"/>
    <w:rsid w:val="00EA4150"/>
    <w:rsid w:val="00EA5AA4"/>
    <w:rsid w:val="00EA5C7D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17CD4"/>
    <w:rsid w:val="00F222AE"/>
    <w:rsid w:val="00F2363D"/>
    <w:rsid w:val="00F2571A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136B"/>
    <w:rsid w:val="00F83B08"/>
    <w:rsid w:val="00F86156"/>
    <w:rsid w:val="00F866DD"/>
    <w:rsid w:val="00F90E47"/>
    <w:rsid w:val="00F9108F"/>
    <w:rsid w:val="00F9407A"/>
    <w:rsid w:val="00F95117"/>
    <w:rsid w:val="00F96268"/>
    <w:rsid w:val="00FA3148"/>
    <w:rsid w:val="00FA632E"/>
    <w:rsid w:val="00FA75EB"/>
    <w:rsid w:val="00FA7745"/>
    <w:rsid w:val="00FB076C"/>
    <w:rsid w:val="00FB17DA"/>
    <w:rsid w:val="00FB3266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493A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01FF4"/>
  <w15:docId w15:val="{B1BD9E1C-7606-4E69-AF57-2E965EF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table" w:styleId="GridTable1Light-Accent4">
    <w:name w:val="Grid Table 1 Light Accent 4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2665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4-Accent3">
    <w:name w:val="List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a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C:\Users\Robina\AppData\Roaming\Microsoft\Templates\Physical inventory count sheet.dotx</Template>
  <TotalTime>421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Robina</dc:creator>
  <cp:keywords/>
  <cp:lastModifiedBy>Nicole Chester</cp:lastModifiedBy>
  <cp:revision>29</cp:revision>
  <cp:lastPrinted>2006-12-07T17:25:00Z</cp:lastPrinted>
  <dcterms:created xsi:type="dcterms:W3CDTF">2023-02-25T21:37:00Z</dcterms:created>
  <dcterms:modified xsi:type="dcterms:W3CDTF">2025-01-08T10:47:00Z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