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1E0" w:firstRow="1" w:lastRow="1" w:firstColumn="1" w:lastColumn="1" w:noHBand="0" w:noVBand="0"/>
      </w:tblPr>
      <w:tblGrid>
        <w:gridCol w:w="7645"/>
        <w:gridCol w:w="3145"/>
      </w:tblGrid>
      <w:tr w:rsidR="00D545B9" w:rsidRPr="002665E3" w14:paraId="28B5D773" w14:textId="77777777" w:rsidTr="00EC12C4">
        <w:trPr>
          <w:cantSplit/>
          <w:trHeight w:val="360"/>
        </w:trPr>
        <w:tc>
          <w:tcPr>
            <w:tcW w:w="7645" w:type="dxa"/>
            <w:vAlign w:val="center"/>
          </w:tcPr>
          <w:p w14:paraId="7EA3D9F8" w14:textId="5E9104C1" w:rsidR="00D545B9" w:rsidRDefault="00D545B9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</w:t>
            </w:r>
          </w:p>
          <w:p w14:paraId="16E29407" w14:textId="2AF3F770" w:rsidR="00D545B9" w:rsidRPr="002665E3" w:rsidRDefault="003573A0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Andrew Simpson </w:t>
            </w:r>
          </w:p>
        </w:tc>
        <w:tc>
          <w:tcPr>
            <w:tcW w:w="3145" w:type="dxa"/>
            <w:vAlign w:val="center"/>
          </w:tcPr>
          <w:p w14:paraId="6EEDF46E" w14:textId="77777777" w:rsidR="00D545B9" w:rsidRDefault="00D545B9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  <w:p w14:paraId="0D559EB2" w14:textId="33C6AE63" w:rsidR="00D545B9" w:rsidRPr="002665E3" w:rsidRDefault="003573A0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4.06.20</w:t>
            </w:r>
          </w:p>
        </w:tc>
      </w:tr>
    </w:tbl>
    <w:p w14:paraId="06FE0572" w14:textId="3F9C5B1C" w:rsidR="005A6175" w:rsidRPr="002665E3" w:rsidRDefault="00DC147B" w:rsidP="00DC147B">
      <w:pPr>
        <w:tabs>
          <w:tab w:val="left" w:pos="902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tbl>
      <w:tblPr>
        <w:tblStyle w:val="GridTable4-Accent3"/>
        <w:tblW w:w="0" w:type="auto"/>
        <w:tblLayout w:type="fixed"/>
        <w:tblLook w:val="01E0" w:firstRow="1" w:lastRow="1" w:firstColumn="1" w:lastColumn="1" w:noHBand="0" w:noVBand="0"/>
      </w:tblPr>
      <w:tblGrid>
        <w:gridCol w:w="6082"/>
        <w:gridCol w:w="4708"/>
      </w:tblGrid>
      <w:tr w:rsidR="005E1368" w:rsidRPr="002665E3" w14:paraId="5AFB0C05" w14:textId="77777777" w:rsidTr="00161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21E21C5E" w14:textId="566D8330" w:rsidR="005E1368" w:rsidRPr="005E1368" w:rsidRDefault="00311827" w:rsidP="005E1368">
            <w:pPr>
              <w:tabs>
                <w:tab w:val="left" w:pos="434"/>
              </w:tabs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color w:val="000000" w:themeColor="text1"/>
              </w:rPr>
              <w:t>Progress</w:t>
            </w:r>
            <w:r w:rsidR="00363C17">
              <w:rPr>
                <w:rFonts w:ascii="Century Gothic" w:hAnsi="Century Gothic"/>
                <w:b w:val="0"/>
                <w:color w:val="000000" w:themeColor="text1"/>
              </w:rPr>
              <w:t xml:space="preserve"> </w:t>
            </w:r>
            <w:r w:rsidR="00D545B9" w:rsidRPr="00D545B9">
              <w:rPr>
                <w:rFonts w:ascii="Century Gothic" w:hAnsi="Century Gothic"/>
                <w:b w:val="0"/>
                <w:color w:val="000000" w:themeColor="text1"/>
                <w:sz w:val="13"/>
                <w:szCs w:val="13"/>
              </w:rPr>
              <w:t xml:space="preserve">including </w:t>
            </w:r>
            <w:r w:rsidR="00363C17" w:rsidRPr="00D545B9">
              <w:rPr>
                <w:rFonts w:ascii="Century Gothic" w:hAnsi="Century Gothic"/>
                <w:b w:val="0"/>
                <w:color w:val="000000" w:themeColor="text1"/>
                <w:sz w:val="13"/>
                <w:szCs w:val="13"/>
              </w:rPr>
              <w:t>GIT</w:t>
            </w:r>
            <w:r w:rsidR="00363C17" w:rsidRPr="00363C17">
              <w:rPr>
                <w:rFonts w:ascii="Century Gothic" w:hAnsi="Century Gothic"/>
                <w:b w:val="0"/>
                <w:color w:val="000000" w:themeColor="text1"/>
                <w:sz w:val="13"/>
                <w:szCs w:val="13"/>
              </w:rPr>
              <w:t>, Bowel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A66F612" w14:textId="782597E7" w:rsidR="005E1368" w:rsidRPr="00DC147B" w:rsidRDefault="005E1368" w:rsidP="005A6175">
            <w:pPr>
              <w:rPr>
                <w:rFonts w:ascii="Century Gothic" w:hAnsi="Century Gothic"/>
                <w:b w:val="0"/>
                <w:color w:val="000000" w:themeColor="text1"/>
              </w:rPr>
            </w:pPr>
            <w:r w:rsidRPr="00DC147B">
              <w:rPr>
                <w:rFonts w:ascii="Century Gothic" w:hAnsi="Century Gothic"/>
                <w:b w:val="0"/>
                <w:color w:val="000000" w:themeColor="text1"/>
              </w:rPr>
              <w:t>Pathology</w:t>
            </w:r>
          </w:p>
        </w:tc>
      </w:tr>
      <w:tr w:rsidR="00485D83" w:rsidRPr="002665E3" w14:paraId="103A2B50" w14:textId="77777777" w:rsidTr="006D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6FC8535D" w14:textId="2BD80DFE" w:rsidR="00DC147B" w:rsidRDefault="003573A0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All still the same symptom</w:t>
            </w:r>
            <w:r w:rsidR="00CA5510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but, when started powder and probiotic, less bloating, </w:t>
            </w:r>
            <w:r w:rsidR="00CA5510">
              <w:rPr>
                <w:rFonts w:ascii="Century Gothic" w:hAnsi="Century Gothic"/>
              </w:rPr>
              <w:t xml:space="preserve">also noticed </w:t>
            </w:r>
            <w:r>
              <w:rPr>
                <w:rFonts w:ascii="Century Gothic" w:hAnsi="Century Gothic"/>
              </w:rPr>
              <w:t xml:space="preserve">hungrier </w:t>
            </w:r>
            <w:r w:rsidR="00CA5510">
              <w:rPr>
                <w:rFonts w:ascii="Century Gothic" w:hAnsi="Century Gothic"/>
              </w:rPr>
              <w:t xml:space="preserve">with </w:t>
            </w:r>
            <w:r>
              <w:rPr>
                <w:rFonts w:ascii="Century Gothic" w:hAnsi="Century Gothic"/>
              </w:rPr>
              <w:t>better appetite</w:t>
            </w:r>
          </w:p>
          <w:p w14:paraId="691F3F4B" w14:textId="77777777" w:rsidR="003573A0" w:rsidRDefault="003573A0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Dropped SB to 1 daily. </w:t>
            </w:r>
            <w:r w:rsidR="00CA5510">
              <w:rPr>
                <w:rFonts w:ascii="Century Gothic" w:hAnsi="Century Gothic"/>
              </w:rPr>
              <w:t xml:space="preserve">As bowel was too frequent. </w:t>
            </w:r>
          </w:p>
          <w:p w14:paraId="255F4BF9" w14:textId="77777777" w:rsidR="00CA5510" w:rsidRDefault="00CA5510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27D2F765" w14:textId="4C1B7F75" w:rsidR="00CA5510" w:rsidRDefault="00CA5510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Breathlessness still bad. And had new stress with Ex taking to court for full custody of chi</w:t>
            </w:r>
            <w:r w:rsidR="0052358A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 xml:space="preserve">dren again. Was stressed but feel ok now seen </w:t>
            </w:r>
            <w:proofErr w:type="spellStart"/>
            <w:r>
              <w:rPr>
                <w:rFonts w:ascii="Century Gothic" w:hAnsi="Century Gothic"/>
              </w:rPr>
              <w:t>lawyes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14:paraId="724DE041" w14:textId="77777777" w:rsidR="00CA5510" w:rsidRDefault="00CA5510" w:rsidP="00DD2360">
            <w:pPr>
              <w:rPr>
                <w:rFonts w:ascii="Century Gothic" w:hAnsi="Century Gothic"/>
              </w:rPr>
            </w:pPr>
          </w:p>
          <w:p w14:paraId="0B5A33AE" w14:textId="69C37EB7" w:rsidR="00CA5510" w:rsidRDefault="00CA5510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Breathlessness relieves with burping </w:t>
            </w:r>
          </w:p>
          <w:p w14:paraId="15E234CA" w14:textId="77777777" w:rsidR="00CA5510" w:rsidRDefault="00CA5510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0BEE8F1" w14:textId="3445849B" w:rsidR="00CA5510" w:rsidRPr="002E253B" w:rsidRDefault="00CA5510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Hot flushes also present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1A9041CB" w14:textId="77777777" w:rsidR="00DC147B" w:rsidRDefault="003573A0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Salivary Male hormone </w:t>
            </w:r>
            <w:r w:rsidRPr="003573A0">
              <w:rPr>
                <w:rFonts w:ascii="Century Gothic" w:hAnsi="Century Gothic"/>
                <w:bCs w:val="0"/>
              </w:rPr>
              <w:sym w:font="Wingdings" w:char="F0E0"/>
            </w:r>
            <w:r>
              <w:rPr>
                <w:rFonts w:ascii="Century Gothic" w:hAnsi="Century Gothic"/>
                <w:bCs w:val="0"/>
              </w:rPr>
              <w:t xml:space="preserve"> high E1, E2, </w:t>
            </w:r>
          </w:p>
          <w:p w14:paraId="4B515AFF" w14:textId="60E80C72" w:rsidR="003573A0" w:rsidRDefault="003573A0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Cs w:val="0"/>
              </w:rPr>
              <w:t>DHEA slightly on higher side now. Previously low 12 months ago</w:t>
            </w:r>
          </w:p>
          <w:p w14:paraId="69648B02" w14:textId="77777777" w:rsidR="003573A0" w:rsidRDefault="003573A0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Cs w:val="0"/>
              </w:rPr>
              <w:t xml:space="preserve">Testosterone and DHT ok </w:t>
            </w:r>
          </w:p>
          <w:p w14:paraId="15EEE862" w14:textId="77777777" w:rsidR="003573A0" w:rsidRDefault="003573A0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  <w:p w14:paraId="2D96E08F" w14:textId="77777777" w:rsidR="003573A0" w:rsidRDefault="003573A0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Cs w:val="0"/>
              </w:rPr>
              <w:t xml:space="preserve">GP </w:t>
            </w:r>
            <w:r w:rsidRPr="003573A0">
              <w:rPr>
                <w:rFonts w:ascii="Century Gothic" w:hAnsi="Century Gothic"/>
                <w:b w:val="0"/>
              </w:rPr>
              <w:sym w:font="Wingdings" w:char="F0E0"/>
            </w:r>
            <w:r>
              <w:rPr>
                <w:rFonts w:ascii="Century Gothic" w:hAnsi="Century Gothic"/>
                <w:b w:val="0"/>
              </w:rPr>
              <w:t xml:space="preserve"> </w:t>
            </w:r>
            <w:r w:rsidR="00CA5510">
              <w:rPr>
                <w:rFonts w:ascii="Century Gothic" w:hAnsi="Century Gothic"/>
                <w:b w:val="0"/>
              </w:rPr>
              <w:t>TSH 3</w:t>
            </w:r>
          </w:p>
          <w:p w14:paraId="26FB42B0" w14:textId="0B61685B" w:rsidR="00CA5510" w:rsidRPr="003E5281" w:rsidRDefault="00CA5510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Positive past EBV infection</w:t>
            </w:r>
          </w:p>
        </w:tc>
      </w:tr>
      <w:tr w:rsidR="005E1368" w:rsidRPr="002665E3" w14:paraId="18DCDDA4" w14:textId="77777777" w:rsidTr="0000199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00045F1D" w14:textId="66DC5F30" w:rsidR="005E1368" w:rsidRPr="005E1368" w:rsidRDefault="00D545B9" w:rsidP="00D545B9">
            <w:pPr>
              <w:tabs>
                <w:tab w:val="left" w:pos="436"/>
                <w:tab w:val="left" w:pos="1583"/>
              </w:tabs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</w:rPr>
              <w:t>Sleep - Vitality</w:t>
            </w:r>
            <w:r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42C19E26" w14:textId="092B012D" w:rsidR="005E1368" w:rsidRPr="003E5281" w:rsidRDefault="00CD529C" w:rsidP="00CD529C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Exercise - Relax </w:t>
            </w:r>
          </w:p>
        </w:tc>
      </w:tr>
      <w:tr w:rsidR="00DC147B" w:rsidRPr="002665E3" w14:paraId="49772F57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7B736FB0" w14:textId="6916B5AF" w:rsidR="00DC147B" w:rsidRPr="002665E3" w:rsidRDefault="0052358A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Sleep is good with occasional issue if really stressed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1690BB89" w14:textId="5C3851B1" w:rsidR="00DC147B" w:rsidRPr="003E5281" w:rsidRDefault="00105756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Gym at home</w:t>
            </w:r>
          </w:p>
        </w:tc>
      </w:tr>
      <w:tr w:rsidR="005E1368" w:rsidRPr="002665E3" w14:paraId="274D56BF" w14:textId="77777777" w:rsidTr="00A960C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61BA1787" w14:textId="1B62DF59" w:rsidR="005E1368" w:rsidRPr="00EF68F0" w:rsidRDefault="00363C17" w:rsidP="00EF68F0">
            <w:pPr>
              <w:tabs>
                <w:tab w:val="left" w:pos="456"/>
              </w:tabs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</w:rPr>
              <w:t>Diet</w:t>
            </w:r>
            <w:r w:rsidR="00D545B9">
              <w:rPr>
                <w:rFonts w:ascii="Century Gothic" w:hAnsi="Century Gothic"/>
                <w:b w:val="0"/>
              </w:rPr>
              <w:t xml:space="preserve"> - Fluids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3B2576DA" w14:textId="51D8C921" w:rsidR="005E1368" w:rsidRPr="003E5281" w:rsidRDefault="00CD529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Signs </w:t>
            </w:r>
            <w:r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PH, 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BG</w:t>
            </w:r>
            <w:r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, 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BP</w:t>
            </w:r>
            <w:r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, Iris, Tongue,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Nails</w:t>
            </w:r>
          </w:p>
        </w:tc>
      </w:tr>
      <w:tr w:rsidR="00DC147B" w:rsidRPr="002665E3" w14:paraId="57F0CF87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3F501DDF" w14:textId="065818BB" w:rsidR="00DC147B" w:rsidRPr="002665E3" w:rsidRDefault="00105756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Eating more, as appetite has improved slightly. </w:t>
            </w:r>
            <w:proofErr w:type="spellStart"/>
            <w:r>
              <w:rPr>
                <w:rFonts w:ascii="Century Gothic" w:hAnsi="Century Gothic"/>
              </w:rPr>
              <w:t>Stil</w:t>
            </w:r>
            <w:proofErr w:type="spellEnd"/>
            <w:r>
              <w:rPr>
                <w:rFonts w:ascii="Century Gothic" w:hAnsi="Century Gothic"/>
              </w:rPr>
              <w:t xml:space="preserve"> getting full easily. Eating little more protein</w:t>
            </w:r>
            <w:r w:rsidR="0052358A">
              <w:rPr>
                <w:rFonts w:ascii="Century Gothic" w:hAnsi="Century Gothic"/>
              </w:rPr>
              <w:t xml:space="preserve"> now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7F96D185" w14:textId="77777777" w:rsidR="00DC147B" w:rsidRPr="003E5281" w:rsidRDefault="00DC147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B70FEE" w:rsidRPr="002665E3" w14:paraId="6AA291A6" w14:textId="77777777" w:rsidTr="00B70FEE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147D5D19" w14:textId="6DEAAD4E" w:rsidR="00B70FEE" w:rsidRPr="00B70FEE" w:rsidRDefault="00B70FEE" w:rsidP="00DD2360">
            <w:pPr>
              <w:rPr>
                <w:rFonts w:ascii="Century Gothic" w:hAnsi="Century Gothic"/>
                <w:b w:val="0"/>
              </w:rPr>
            </w:pPr>
            <w:r w:rsidRPr="00B70FEE">
              <w:rPr>
                <w:rFonts w:ascii="Century Gothic" w:hAnsi="Century Gothic"/>
                <w:b w:val="0"/>
              </w:rPr>
              <w:t>Assessment</w:t>
            </w:r>
            <w:r w:rsidR="00935350">
              <w:rPr>
                <w:rFonts w:ascii="Century Gothic" w:hAnsi="Century Gothic"/>
                <w:b w:val="0"/>
              </w:rPr>
              <w:t xml:space="preserve"> - Protocol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28694C58" w14:textId="04664AD1" w:rsidR="00B70FEE" w:rsidRPr="003E5281" w:rsidRDefault="00B70FEE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Pathology requested</w:t>
            </w:r>
          </w:p>
        </w:tc>
      </w:tr>
      <w:tr w:rsidR="00B70FEE" w:rsidRPr="002665E3" w14:paraId="340A3643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6AF158A6" w14:textId="2A815A09" w:rsidR="00B70FEE" w:rsidRDefault="00CA5510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Seems like </w:t>
            </w:r>
            <w:proofErr w:type="spellStart"/>
            <w:r>
              <w:rPr>
                <w:rFonts w:ascii="Century Gothic" w:hAnsi="Century Gothic"/>
              </w:rPr>
              <w:t>Vagus</w:t>
            </w:r>
            <w:proofErr w:type="spellEnd"/>
            <w:r>
              <w:rPr>
                <w:rFonts w:ascii="Century Gothic" w:hAnsi="Century Gothic"/>
              </w:rPr>
              <w:t xml:space="preserve"> nerve not switched on </w:t>
            </w:r>
            <w:r w:rsidRPr="00CA5510">
              <w:rPr>
                <w:rFonts w:ascii="Century Gothic" w:hAnsi="Century Gothic"/>
                <w:b w:val="0"/>
                <w:bCs w:val="0"/>
              </w:rPr>
              <w:sym w:font="Wingdings" w:char="F0E0"/>
            </w:r>
            <w:r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52358A">
              <w:rPr>
                <w:rFonts w:ascii="Century Gothic" w:hAnsi="Century Gothic"/>
                <w:b w:val="0"/>
                <w:bCs w:val="0"/>
              </w:rPr>
              <w:t>breathlessness, sluggish upper digestion, not digesting</w:t>
            </w:r>
          </w:p>
          <w:p w14:paraId="5BD02E7D" w14:textId="16457FEF" w:rsidR="0052358A" w:rsidRDefault="0052358A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High E1-E2 </w:t>
            </w:r>
            <w:r w:rsidRPr="0052358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use </w:t>
            </w:r>
            <w:proofErr w:type="spellStart"/>
            <w:r>
              <w:rPr>
                <w:rFonts w:ascii="Century Gothic" w:hAnsi="Century Gothic"/>
              </w:rPr>
              <w:t>Indolplex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14:paraId="067E308E" w14:textId="34F6314E" w:rsidR="0052358A" w:rsidRDefault="0052358A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Poor aromatization, improve phase II liver function.</w:t>
            </w:r>
          </w:p>
          <w:p w14:paraId="63CE5766" w14:textId="3F67D659" w:rsidR="0052358A" w:rsidRDefault="0052358A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Thyroid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subclinically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 xml:space="preserve"> low </w:t>
            </w:r>
            <w:r w:rsidRPr="0052358A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stimulate with herbs, iodine, selenium</w:t>
            </w:r>
          </w:p>
          <w:p w14:paraId="0D96EE53" w14:textId="55F59454" w:rsidR="0052358A" w:rsidRDefault="0052358A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Continue adrenal/stress support with current additional stresses with court. </w:t>
            </w:r>
          </w:p>
          <w:p w14:paraId="494838C6" w14:textId="72B6F119" w:rsidR="0052358A" w:rsidRDefault="0052358A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F84C0DD" w14:textId="71BB29F5" w:rsidR="00CA5510" w:rsidRPr="002E253B" w:rsidRDefault="0052358A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Monitor retro viral symptoms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22E7DCB1" w14:textId="5C6BA154" w:rsidR="00B70FEE" w:rsidRPr="003E5281" w:rsidRDefault="0052358A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Pending – IgG and MTHFR</w:t>
            </w:r>
          </w:p>
        </w:tc>
      </w:tr>
      <w:tr w:rsidR="00485D83" w:rsidRPr="002665E3" w14:paraId="45447226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3094F439" w14:textId="128E6D99" w:rsidR="00C87AEF" w:rsidRPr="00E12C85" w:rsidRDefault="00E12C85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 w:rsidRPr="00E12C85">
              <w:rPr>
                <w:rFonts w:ascii="Century Gothic" w:hAnsi="Century Gothic"/>
                <w:b w:val="0"/>
              </w:rPr>
              <w:t>Diet - Lifestyle</w:t>
            </w:r>
            <w:r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5D69F763" w14:textId="009C9861" w:rsidR="00C87AEF" w:rsidRPr="00E12C85" w:rsidRDefault="00E12C85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Herbal</w:t>
            </w:r>
          </w:p>
        </w:tc>
      </w:tr>
      <w:tr w:rsidR="00E12C85" w:rsidRPr="002665E3" w14:paraId="11F4978D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4E24F609" w14:textId="4866C675" w:rsidR="0052358A" w:rsidRDefault="0052358A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Cs w:val="0"/>
              </w:rPr>
              <w:t xml:space="preserve">Reduce Alcohol </w:t>
            </w:r>
          </w:p>
          <w:p w14:paraId="29D85AC2" w14:textId="393D8A71" w:rsidR="0052358A" w:rsidRDefault="0052358A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Cs w:val="0"/>
              </w:rPr>
              <w:t>No packaged processed foods</w:t>
            </w:r>
          </w:p>
          <w:p w14:paraId="37DA91B5" w14:textId="74B7E6FA" w:rsidR="00E12C85" w:rsidRDefault="00105756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Continue eating more protein, with regular meals even if small portions </w:t>
            </w:r>
          </w:p>
          <w:p w14:paraId="5D884DA2" w14:textId="77777777" w:rsidR="0052358A" w:rsidRDefault="0052358A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Increase water – sipping between meal only </w:t>
            </w:r>
          </w:p>
          <w:p w14:paraId="07C8DE62" w14:textId="33C70281" w:rsidR="0052358A" w:rsidRPr="00E12C85" w:rsidRDefault="0052358A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Add seaweeds to diet every other day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448EBCD2" w14:textId="77777777" w:rsidR="00E12C85" w:rsidRDefault="00105756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Bupleurum 100</w:t>
            </w:r>
          </w:p>
          <w:p w14:paraId="698AC0D2" w14:textId="77777777" w:rsidR="00105756" w:rsidRDefault="00105756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Rosemary 80</w:t>
            </w:r>
          </w:p>
          <w:p w14:paraId="037768E9" w14:textId="77777777" w:rsidR="00105756" w:rsidRDefault="00105756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Schisandra 100</w:t>
            </w:r>
          </w:p>
          <w:p w14:paraId="6F70672F" w14:textId="77777777" w:rsidR="00105756" w:rsidRDefault="00105756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Rehmannia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100</w:t>
            </w:r>
          </w:p>
          <w:p w14:paraId="5CB5E921" w14:textId="77777777" w:rsidR="00105756" w:rsidRDefault="00105756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Withania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80</w:t>
            </w:r>
          </w:p>
          <w:p w14:paraId="37C651A7" w14:textId="77777777" w:rsidR="00105756" w:rsidRDefault="00105756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Gentian 20</w:t>
            </w:r>
          </w:p>
          <w:p w14:paraId="71DFF603" w14:textId="77777777" w:rsidR="00105756" w:rsidRDefault="00105756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Ginger 30</w:t>
            </w:r>
          </w:p>
          <w:p w14:paraId="40081AB0" w14:textId="1C7C905E" w:rsidR="00105756" w:rsidRPr="002E253B" w:rsidRDefault="00105756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Maritime pine 20</w:t>
            </w:r>
          </w:p>
        </w:tc>
      </w:tr>
      <w:tr w:rsidR="00406A1A" w:rsidRPr="002665E3" w14:paraId="5B99FBD1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30ACD3A9" w14:textId="31AD4DC7" w:rsidR="00406A1A" w:rsidRPr="005F5F55" w:rsidRDefault="00406A1A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 w:rsidRPr="005F5F55">
              <w:rPr>
                <w:rFonts w:ascii="Century Gothic" w:hAnsi="Century Gothic"/>
                <w:b w:val="0"/>
              </w:rPr>
              <w:t>Re</w:t>
            </w:r>
            <w:r>
              <w:rPr>
                <w:rFonts w:ascii="Century Gothic" w:hAnsi="Century Gothic"/>
                <w:b w:val="0"/>
              </w:rPr>
              <w:t>view</w:t>
            </w:r>
            <w:r w:rsidRPr="005F5F55"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140BCDA" w14:textId="76D7D3A2" w:rsidR="00406A1A" w:rsidRPr="005E1368" w:rsidRDefault="00406A1A" w:rsidP="008E3362">
            <w:pPr>
              <w:pStyle w:val="Amount"/>
              <w:jc w:val="left"/>
              <w:rPr>
                <w:rFonts w:ascii="Century Gothic" w:hAnsi="Century Gothic"/>
                <w:b w:val="0"/>
                <w:szCs w:val="18"/>
              </w:rPr>
            </w:pPr>
            <w:r w:rsidRPr="005E1368">
              <w:rPr>
                <w:rFonts w:ascii="Century Gothic" w:hAnsi="Century Gothic"/>
                <w:b w:val="0"/>
                <w:szCs w:val="18"/>
              </w:rPr>
              <w:t xml:space="preserve">Record </w:t>
            </w:r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 xml:space="preserve">Diet  BBT  BP  PH  </w:t>
            </w:r>
            <w:proofErr w:type="spellStart"/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>Symptothermal</w:t>
            </w:r>
            <w:proofErr w:type="spellEnd"/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 xml:space="preserve"> Charting  Mood appraisal</w:t>
            </w:r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ab/>
            </w:r>
          </w:p>
        </w:tc>
      </w:tr>
      <w:tr w:rsidR="00406A1A" w:rsidRPr="002665E3" w14:paraId="7C3A2BFC" w14:textId="77777777" w:rsidTr="0040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59614613" w14:textId="0AEEA929" w:rsidR="00406A1A" w:rsidRPr="005F5F55" w:rsidRDefault="0052358A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6-8 weeks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03CA1FFF" w14:textId="49D340B9" w:rsidR="00406A1A" w:rsidRDefault="0052358A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Record diet and </w:t>
            </w:r>
            <w:proofErr w:type="spellStart"/>
            <w:r>
              <w:rPr>
                <w:rFonts w:ascii="Century Gothic" w:hAnsi="Century Gothic"/>
                <w:b w:val="0"/>
              </w:rPr>
              <w:t>sympyoms</w:t>
            </w:r>
            <w:proofErr w:type="spellEnd"/>
          </w:p>
        </w:tc>
      </w:tr>
      <w:tr w:rsidR="00406A1A" w:rsidRPr="002665E3" w14:paraId="57321F6D" w14:textId="77777777" w:rsidTr="00485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1C447949" w14:textId="1B1BB90F" w:rsidR="00406A1A" w:rsidRDefault="0052358A" w:rsidP="0052358A">
            <w:pPr>
              <w:tabs>
                <w:tab w:val="left" w:pos="1674"/>
                <w:tab w:val="left" w:pos="3019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Add bladderwrack to herbal , remove rosemary if too heating?</w:t>
            </w:r>
          </w:p>
          <w:p w14:paraId="7D43292C" w14:textId="77777777" w:rsidR="0052358A" w:rsidRDefault="0052358A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Drop estro-sense dose</w:t>
            </w:r>
          </w:p>
          <w:p w14:paraId="55F0225F" w14:textId="77777777" w:rsidR="0052358A" w:rsidRDefault="0052358A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Vagus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Nerve? </w:t>
            </w:r>
          </w:p>
          <w:p w14:paraId="3BC140AA" w14:textId="77777777" w:rsidR="009F5BC9" w:rsidRDefault="009F5BC9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Add enzymes?</w:t>
            </w:r>
          </w:p>
          <w:p w14:paraId="7FB3625F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</w:p>
          <w:p w14:paraId="1A82E0C8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15.07.20</w:t>
            </w:r>
          </w:p>
          <w:p w14:paraId="3D2BAAD7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Repeat herbal </w:t>
            </w:r>
          </w:p>
          <w:p w14:paraId="1F618417" w14:textId="707CACE0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Schisandra 110</w:t>
            </w:r>
          </w:p>
          <w:p w14:paraId="7A00F718" w14:textId="7DC001C3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Rehmannia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90</w:t>
            </w:r>
          </w:p>
          <w:p w14:paraId="5DAEF01F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Withania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80</w:t>
            </w:r>
          </w:p>
          <w:p w14:paraId="1292672E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Bladderwrack 80</w:t>
            </w:r>
          </w:p>
          <w:p w14:paraId="3C16FE93" w14:textId="70FA4C94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Gentian 10</w:t>
            </w:r>
          </w:p>
          <w:p w14:paraId="61D8E5CF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Ginger 10</w:t>
            </w:r>
          </w:p>
          <w:p w14:paraId="1F3957E4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Maritime </w:t>
            </w:r>
            <w:proofErr w:type="spellStart"/>
            <w:r>
              <w:rPr>
                <w:rFonts w:ascii="Century Gothic" w:hAnsi="Century Gothic"/>
                <w:b w:val="0"/>
              </w:rPr>
              <w:t>pne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10</w:t>
            </w:r>
          </w:p>
          <w:p w14:paraId="269B890E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lastRenderedPageBreak/>
              <w:t>Muira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</w:t>
            </w:r>
            <w:proofErr w:type="spellStart"/>
            <w:r>
              <w:rPr>
                <w:rFonts w:ascii="Century Gothic" w:hAnsi="Century Gothic"/>
                <w:b w:val="0"/>
              </w:rPr>
              <w:t>puama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70</w:t>
            </w:r>
          </w:p>
          <w:p w14:paraId="4EAD6357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Tribulus 70</w:t>
            </w:r>
          </w:p>
          <w:p w14:paraId="3E42D12C" w14:textId="77777777" w:rsidR="002E253B" w:rsidRDefault="002E253B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$110</w:t>
            </w:r>
          </w:p>
          <w:p w14:paraId="72243729" w14:textId="77777777" w:rsidR="000F1B9E" w:rsidRDefault="000F1B9E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</w:p>
          <w:p w14:paraId="21BE25C7" w14:textId="7265123B" w:rsidR="000F1B9E" w:rsidRDefault="000F1B9E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25.08.20</w:t>
            </w:r>
          </w:p>
          <w:p w14:paraId="2A7968D5" w14:textId="51CE0B91" w:rsidR="000F1B9E" w:rsidRDefault="000F1B9E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Repeat herbal</w:t>
            </w:r>
          </w:p>
          <w:p w14:paraId="65E0E6CF" w14:textId="316119B3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Schisandra 110</w:t>
            </w:r>
          </w:p>
          <w:p w14:paraId="00036F97" w14:textId="10752439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Licorice 60</w:t>
            </w:r>
          </w:p>
          <w:p w14:paraId="1EDCA5E9" w14:textId="77777777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Withania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80</w:t>
            </w:r>
          </w:p>
          <w:p w14:paraId="11D59C03" w14:textId="47727C55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Bladderwrack 70</w:t>
            </w:r>
          </w:p>
          <w:p w14:paraId="4ACEE183" w14:textId="6C5DA02E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Gentian 15</w:t>
            </w:r>
          </w:p>
          <w:p w14:paraId="7DAE4C8B" w14:textId="75FEE38E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Ginger 15</w:t>
            </w:r>
          </w:p>
          <w:p w14:paraId="0C32B0F4" w14:textId="61049DFF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Maritime </w:t>
            </w:r>
            <w:proofErr w:type="spellStart"/>
            <w:r>
              <w:rPr>
                <w:rFonts w:ascii="Century Gothic" w:hAnsi="Century Gothic"/>
                <w:b w:val="0"/>
              </w:rPr>
              <w:t>pne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10</w:t>
            </w:r>
          </w:p>
          <w:p w14:paraId="0FBB2F40" w14:textId="4BEEDB39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Tribulus 80</w:t>
            </w:r>
          </w:p>
          <w:p w14:paraId="5D27DFC3" w14:textId="75015B8D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Horny Goat weed 90</w:t>
            </w:r>
          </w:p>
          <w:p w14:paraId="38A46DF6" w14:textId="4A06CE18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530mls</w:t>
            </w:r>
          </w:p>
          <w:p w14:paraId="30B719AE" w14:textId="44C1597F" w:rsidR="000F1B9E" w:rsidRDefault="000F1B9E" w:rsidP="000F1B9E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Cs w:val="0"/>
              </w:rPr>
              <w:t>$108</w:t>
            </w:r>
          </w:p>
          <w:p w14:paraId="7162AF2C" w14:textId="77777777" w:rsidR="000F1B9E" w:rsidRDefault="000F1B9E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proofErr w:type="spellStart"/>
            <w:r>
              <w:rPr>
                <w:rFonts w:ascii="Century Gothic" w:hAnsi="Century Gothic"/>
                <w:bCs w:val="0"/>
              </w:rPr>
              <w:t>Ultrabiotic</w:t>
            </w:r>
            <w:proofErr w:type="spellEnd"/>
            <w:r>
              <w:rPr>
                <w:rFonts w:ascii="Century Gothic" w:hAnsi="Century Gothic"/>
                <w:bCs w:val="0"/>
              </w:rPr>
              <w:t xml:space="preserve"> 500 7’s $34</w:t>
            </w:r>
          </w:p>
          <w:p w14:paraId="4A70F934" w14:textId="77777777" w:rsidR="00C838C9" w:rsidRDefault="00C838C9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</w:p>
          <w:p w14:paraId="1C924230" w14:textId="77777777" w:rsidR="00C838C9" w:rsidRDefault="00C838C9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Cs w:val="0"/>
              </w:rPr>
              <w:t>28.10.20</w:t>
            </w:r>
          </w:p>
          <w:p w14:paraId="0BBD4C23" w14:textId="3DC4F678" w:rsidR="00C838C9" w:rsidRDefault="00C838C9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Schisandra </w:t>
            </w:r>
            <w:r>
              <w:rPr>
                <w:rFonts w:ascii="Century Gothic" w:hAnsi="Century Gothic"/>
                <w:b w:val="0"/>
              </w:rPr>
              <w:t>40</w:t>
            </w:r>
          </w:p>
          <w:p w14:paraId="781E9229" w14:textId="11DBE193" w:rsidR="00C838C9" w:rsidRDefault="00C838C9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Licorice 10</w:t>
            </w:r>
          </w:p>
          <w:p w14:paraId="47DA189E" w14:textId="25AB3F19" w:rsidR="00C838C9" w:rsidRDefault="00C838C9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Siberian ginseng 30</w:t>
            </w:r>
          </w:p>
          <w:p w14:paraId="14EF4AA1" w14:textId="59D77537" w:rsidR="00C838C9" w:rsidRDefault="00C838C9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Damiana 40</w:t>
            </w:r>
          </w:p>
          <w:p w14:paraId="40AF1C26" w14:textId="65A8B4E1" w:rsidR="00C838C9" w:rsidRDefault="00C838C9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Gentian 1</w:t>
            </w:r>
            <w:r>
              <w:rPr>
                <w:rFonts w:ascii="Century Gothic" w:hAnsi="Century Gothic"/>
                <w:b w:val="0"/>
              </w:rPr>
              <w:t>0</w:t>
            </w:r>
          </w:p>
          <w:p w14:paraId="18D7BE9D" w14:textId="592E58A4" w:rsidR="00C838C9" w:rsidRDefault="00C838C9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St </w:t>
            </w:r>
            <w:proofErr w:type="spellStart"/>
            <w:r>
              <w:rPr>
                <w:rFonts w:ascii="Century Gothic" w:hAnsi="Century Gothic"/>
                <w:b w:val="0"/>
              </w:rPr>
              <w:t>marys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40</w:t>
            </w:r>
          </w:p>
          <w:p w14:paraId="66780641" w14:textId="626A7CD4" w:rsidR="00C838C9" w:rsidRDefault="00C838C9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Tribulus </w:t>
            </w:r>
            <w:r>
              <w:rPr>
                <w:rFonts w:ascii="Century Gothic" w:hAnsi="Century Gothic"/>
                <w:b w:val="0"/>
              </w:rPr>
              <w:t>20</w:t>
            </w:r>
          </w:p>
          <w:p w14:paraId="2A43B13A" w14:textId="71F7294B" w:rsidR="00C838C9" w:rsidRDefault="00C838C9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Rosemary 20</w:t>
            </w:r>
          </w:p>
          <w:p w14:paraId="2594DCAF" w14:textId="620B6D95" w:rsidR="00C838C9" w:rsidRDefault="00C838C9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210</w:t>
            </w:r>
          </w:p>
          <w:p w14:paraId="0AA39ABC" w14:textId="246B6260" w:rsidR="00C838C9" w:rsidRDefault="00830FE7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8</w:t>
            </w:r>
            <w:r w:rsidR="00C838C9">
              <w:rPr>
                <w:rFonts w:ascii="Century Gothic" w:hAnsi="Century Gothic"/>
                <w:b w:val="0"/>
              </w:rPr>
              <w:t xml:space="preserve">mls bd </w:t>
            </w:r>
          </w:p>
          <w:p w14:paraId="46A9CFF8" w14:textId="4B3E3300" w:rsidR="00830FE7" w:rsidRDefault="00830FE7" w:rsidP="00C838C9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$45</w:t>
            </w:r>
          </w:p>
          <w:p w14:paraId="247B068E" w14:textId="47974CA3" w:rsidR="00830FE7" w:rsidRDefault="00830FE7" w:rsidP="00C838C9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Cs w:val="0"/>
              </w:rPr>
              <w:t xml:space="preserve">Estro-sense </w:t>
            </w:r>
          </w:p>
          <w:p w14:paraId="7DA69DD0" w14:textId="4BFDDDC1" w:rsidR="00C838C9" w:rsidRPr="000F1B9E" w:rsidRDefault="00830FE7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Cs w:val="0"/>
              </w:rPr>
              <w:t>Send pathology request for testosterone/</w:t>
            </w:r>
            <w:proofErr w:type="spellStart"/>
            <w:r>
              <w:rPr>
                <w:rFonts w:ascii="Century Gothic" w:hAnsi="Century Gothic"/>
                <w:bCs w:val="0"/>
              </w:rPr>
              <w:t>oestrogen</w:t>
            </w:r>
            <w:proofErr w:type="spellEnd"/>
            <w:r>
              <w:rPr>
                <w:rFonts w:ascii="Century Gothic" w:hAnsi="Century Gothic"/>
                <w:bCs w:val="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7C014146" w14:textId="77777777" w:rsidR="00406A1A" w:rsidRDefault="00406A1A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</w:tbl>
    <w:p w14:paraId="0B0C5FF4" w14:textId="77777777" w:rsidR="000E4A44" w:rsidRPr="002665E3" w:rsidRDefault="000E4A44" w:rsidP="00DD2360">
      <w:pPr>
        <w:rPr>
          <w:rFonts w:ascii="Century Gothic" w:hAnsi="Century Gothic"/>
        </w:rPr>
      </w:pPr>
    </w:p>
    <w:sectPr w:rsidR="000E4A44" w:rsidRPr="002665E3" w:rsidSect="002665E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55009" w14:textId="77777777" w:rsidR="003D294D" w:rsidRDefault="003D294D" w:rsidP="007111DF">
      <w:r>
        <w:separator/>
      </w:r>
    </w:p>
  </w:endnote>
  <w:endnote w:type="continuationSeparator" w:id="0">
    <w:p w14:paraId="5FD52903" w14:textId="77777777" w:rsidR="003D294D" w:rsidRDefault="003D294D" w:rsidP="0071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85A30" w14:textId="77777777" w:rsidR="003D294D" w:rsidRDefault="003D294D" w:rsidP="007111DF">
      <w:r>
        <w:separator/>
      </w:r>
    </w:p>
  </w:footnote>
  <w:footnote w:type="continuationSeparator" w:id="0">
    <w:p w14:paraId="07626B16" w14:textId="77777777" w:rsidR="003D294D" w:rsidRDefault="003D294D" w:rsidP="0071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ACDB2" w14:textId="68B3580A" w:rsidR="007111DF" w:rsidRDefault="000445DE">
    <w:pPr>
      <w:pStyle w:val="Header"/>
    </w:pPr>
    <w:r>
      <w:rPr>
        <w:noProof/>
        <w:lang w:val="en-GB" w:eastAsia="en-GB"/>
      </w:rPr>
      <w:drawing>
        <wp:inline distT="0" distB="0" distL="0" distR="0" wp14:anchorId="7D6A1221" wp14:editId="2C85C07B">
          <wp:extent cx="1652400" cy="511200"/>
          <wp:effectExtent l="0" t="0" r="0" b="0"/>
          <wp:docPr id="2" name="Picture 2" descr="../../LOGOS/Herb%20Bar-LOGO-BP09a-final%20by%20Social%20Seedling%2008112017/Herb%20Bar-LOGO-BP09a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LOGOS/Herb%20Bar-LOGO-BP09a-final%20by%20Social%20Seedling%2008112017/Herb%20Bar-LOGO-BP09a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4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E3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445DE"/>
    <w:rsid w:val="000502F1"/>
    <w:rsid w:val="00053CE1"/>
    <w:rsid w:val="00056919"/>
    <w:rsid w:val="00056B46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3ED4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345F"/>
    <w:rsid w:val="000D4DFC"/>
    <w:rsid w:val="000D57D2"/>
    <w:rsid w:val="000E0472"/>
    <w:rsid w:val="000E4A44"/>
    <w:rsid w:val="000E5FA2"/>
    <w:rsid w:val="000F0C20"/>
    <w:rsid w:val="000F1B9E"/>
    <w:rsid w:val="000F3761"/>
    <w:rsid w:val="0010282E"/>
    <w:rsid w:val="00104F8A"/>
    <w:rsid w:val="00105756"/>
    <w:rsid w:val="00107CA6"/>
    <w:rsid w:val="00110047"/>
    <w:rsid w:val="0011169B"/>
    <w:rsid w:val="00111A8A"/>
    <w:rsid w:val="00112A4A"/>
    <w:rsid w:val="001146BE"/>
    <w:rsid w:val="0011666A"/>
    <w:rsid w:val="0012344A"/>
    <w:rsid w:val="0012365B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0BD2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5F12"/>
    <w:rsid w:val="001A72E4"/>
    <w:rsid w:val="001B0B55"/>
    <w:rsid w:val="001B13CC"/>
    <w:rsid w:val="001B4A95"/>
    <w:rsid w:val="001B6250"/>
    <w:rsid w:val="001B7F87"/>
    <w:rsid w:val="001C301A"/>
    <w:rsid w:val="001D0164"/>
    <w:rsid w:val="001D21D7"/>
    <w:rsid w:val="001D234C"/>
    <w:rsid w:val="001D5D44"/>
    <w:rsid w:val="001E133A"/>
    <w:rsid w:val="001E519B"/>
    <w:rsid w:val="001E5811"/>
    <w:rsid w:val="001E5D5B"/>
    <w:rsid w:val="001E6809"/>
    <w:rsid w:val="002037EA"/>
    <w:rsid w:val="00211742"/>
    <w:rsid w:val="00212E32"/>
    <w:rsid w:val="00213AD5"/>
    <w:rsid w:val="00214BA1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65E3"/>
    <w:rsid w:val="00267E7F"/>
    <w:rsid w:val="0027171C"/>
    <w:rsid w:val="0027535C"/>
    <w:rsid w:val="00281926"/>
    <w:rsid w:val="00285C7B"/>
    <w:rsid w:val="002870FE"/>
    <w:rsid w:val="00291427"/>
    <w:rsid w:val="002966A5"/>
    <w:rsid w:val="0029723C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253B"/>
    <w:rsid w:val="002E3592"/>
    <w:rsid w:val="002E6280"/>
    <w:rsid w:val="002E65D3"/>
    <w:rsid w:val="002F0CD8"/>
    <w:rsid w:val="002F1209"/>
    <w:rsid w:val="002F2A00"/>
    <w:rsid w:val="002F31A4"/>
    <w:rsid w:val="002F693E"/>
    <w:rsid w:val="00301312"/>
    <w:rsid w:val="00302E67"/>
    <w:rsid w:val="00305F28"/>
    <w:rsid w:val="003117E0"/>
    <w:rsid w:val="00311827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3A0"/>
    <w:rsid w:val="0035778C"/>
    <w:rsid w:val="00357C24"/>
    <w:rsid w:val="00360808"/>
    <w:rsid w:val="00363C17"/>
    <w:rsid w:val="00365D82"/>
    <w:rsid w:val="00372AA3"/>
    <w:rsid w:val="00373CB4"/>
    <w:rsid w:val="00375259"/>
    <w:rsid w:val="00375831"/>
    <w:rsid w:val="00376C0B"/>
    <w:rsid w:val="0038111B"/>
    <w:rsid w:val="003819C0"/>
    <w:rsid w:val="00383497"/>
    <w:rsid w:val="00392424"/>
    <w:rsid w:val="00392B68"/>
    <w:rsid w:val="00396660"/>
    <w:rsid w:val="00396891"/>
    <w:rsid w:val="00396965"/>
    <w:rsid w:val="00397561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294D"/>
    <w:rsid w:val="003D4705"/>
    <w:rsid w:val="003E0F27"/>
    <w:rsid w:val="003E5281"/>
    <w:rsid w:val="003E7801"/>
    <w:rsid w:val="003F022F"/>
    <w:rsid w:val="003F296B"/>
    <w:rsid w:val="003F2B30"/>
    <w:rsid w:val="003F5A56"/>
    <w:rsid w:val="003F62EB"/>
    <w:rsid w:val="00400637"/>
    <w:rsid w:val="004053B4"/>
    <w:rsid w:val="00406A1A"/>
    <w:rsid w:val="00406D78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E9C"/>
    <w:rsid w:val="00436FAF"/>
    <w:rsid w:val="0043762D"/>
    <w:rsid w:val="00437747"/>
    <w:rsid w:val="004415EB"/>
    <w:rsid w:val="004453B0"/>
    <w:rsid w:val="00451237"/>
    <w:rsid w:val="004531F0"/>
    <w:rsid w:val="00455BAA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85D83"/>
    <w:rsid w:val="0049253C"/>
    <w:rsid w:val="00494553"/>
    <w:rsid w:val="0049721E"/>
    <w:rsid w:val="004A1E63"/>
    <w:rsid w:val="004A26A7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58A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44E4"/>
    <w:rsid w:val="005D3E5E"/>
    <w:rsid w:val="005E1368"/>
    <w:rsid w:val="005E6380"/>
    <w:rsid w:val="005E7DDF"/>
    <w:rsid w:val="005F17DE"/>
    <w:rsid w:val="005F19A4"/>
    <w:rsid w:val="005F3865"/>
    <w:rsid w:val="005F4EDD"/>
    <w:rsid w:val="005F5F55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42AA4"/>
    <w:rsid w:val="00652936"/>
    <w:rsid w:val="00653D37"/>
    <w:rsid w:val="0065483C"/>
    <w:rsid w:val="0065602F"/>
    <w:rsid w:val="00660AA7"/>
    <w:rsid w:val="00662626"/>
    <w:rsid w:val="00663099"/>
    <w:rsid w:val="00663DD6"/>
    <w:rsid w:val="0067306D"/>
    <w:rsid w:val="00673617"/>
    <w:rsid w:val="00677484"/>
    <w:rsid w:val="0067768A"/>
    <w:rsid w:val="00682BCC"/>
    <w:rsid w:val="006868F1"/>
    <w:rsid w:val="00694937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D7CEF"/>
    <w:rsid w:val="006E1B44"/>
    <w:rsid w:val="006E3F45"/>
    <w:rsid w:val="006E4329"/>
    <w:rsid w:val="006E54E7"/>
    <w:rsid w:val="006E55C8"/>
    <w:rsid w:val="006E6083"/>
    <w:rsid w:val="006E687A"/>
    <w:rsid w:val="006F04FA"/>
    <w:rsid w:val="006F1F8F"/>
    <w:rsid w:val="006F27F7"/>
    <w:rsid w:val="0070052A"/>
    <w:rsid w:val="00704927"/>
    <w:rsid w:val="00707D91"/>
    <w:rsid w:val="007111DF"/>
    <w:rsid w:val="00712B47"/>
    <w:rsid w:val="0071631D"/>
    <w:rsid w:val="00716ACA"/>
    <w:rsid w:val="00716C50"/>
    <w:rsid w:val="007176B9"/>
    <w:rsid w:val="00722713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5561"/>
    <w:rsid w:val="00766BD4"/>
    <w:rsid w:val="00770D07"/>
    <w:rsid w:val="007727EB"/>
    <w:rsid w:val="00781E16"/>
    <w:rsid w:val="00790BF9"/>
    <w:rsid w:val="0079527F"/>
    <w:rsid w:val="00795F6E"/>
    <w:rsid w:val="007A026D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23B5"/>
    <w:rsid w:val="007C5BF2"/>
    <w:rsid w:val="007C7BB0"/>
    <w:rsid w:val="007D04F7"/>
    <w:rsid w:val="007E1B88"/>
    <w:rsid w:val="007E3802"/>
    <w:rsid w:val="007E5CEE"/>
    <w:rsid w:val="007E6B55"/>
    <w:rsid w:val="007F0F88"/>
    <w:rsid w:val="007F1F9F"/>
    <w:rsid w:val="007F3460"/>
    <w:rsid w:val="007F3715"/>
    <w:rsid w:val="0080530B"/>
    <w:rsid w:val="008065AB"/>
    <w:rsid w:val="0080660A"/>
    <w:rsid w:val="00813FF9"/>
    <w:rsid w:val="00814A0B"/>
    <w:rsid w:val="008222F3"/>
    <w:rsid w:val="008249F5"/>
    <w:rsid w:val="008261C7"/>
    <w:rsid w:val="00827D12"/>
    <w:rsid w:val="00830FC4"/>
    <w:rsid w:val="00830FE7"/>
    <w:rsid w:val="008353C0"/>
    <w:rsid w:val="008364C0"/>
    <w:rsid w:val="0083671A"/>
    <w:rsid w:val="00840C35"/>
    <w:rsid w:val="00842834"/>
    <w:rsid w:val="00844476"/>
    <w:rsid w:val="00845F8A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0E"/>
    <w:rsid w:val="008857EE"/>
    <w:rsid w:val="00895049"/>
    <w:rsid w:val="00895257"/>
    <w:rsid w:val="00895682"/>
    <w:rsid w:val="00895757"/>
    <w:rsid w:val="008972C9"/>
    <w:rsid w:val="008A4732"/>
    <w:rsid w:val="008B5E62"/>
    <w:rsid w:val="008C0247"/>
    <w:rsid w:val="008C1B6A"/>
    <w:rsid w:val="008C47FF"/>
    <w:rsid w:val="008D285D"/>
    <w:rsid w:val="008D5953"/>
    <w:rsid w:val="008E0981"/>
    <w:rsid w:val="008E1742"/>
    <w:rsid w:val="008E243D"/>
    <w:rsid w:val="008E2D3A"/>
    <w:rsid w:val="008E3362"/>
    <w:rsid w:val="008E5193"/>
    <w:rsid w:val="008E5332"/>
    <w:rsid w:val="008E7F63"/>
    <w:rsid w:val="008F629D"/>
    <w:rsid w:val="008F6C4C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5350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63858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566"/>
    <w:rsid w:val="009E279D"/>
    <w:rsid w:val="009E3B74"/>
    <w:rsid w:val="009E485A"/>
    <w:rsid w:val="009E51B9"/>
    <w:rsid w:val="009F0262"/>
    <w:rsid w:val="009F32F0"/>
    <w:rsid w:val="009F5BC9"/>
    <w:rsid w:val="00A00EB4"/>
    <w:rsid w:val="00A04548"/>
    <w:rsid w:val="00A059B9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20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4D44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4FA8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27B5C"/>
    <w:rsid w:val="00B36F11"/>
    <w:rsid w:val="00B4204D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0FEE"/>
    <w:rsid w:val="00B718C6"/>
    <w:rsid w:val="00B72296"/>
    <w:rsid w:val="00B752C4"/>
    <w:rsid w:val="00B81B46"/>
    <w:rsid w:val="00B82248"/>
    <w:rsid w:val="00B8478B"/>
    <w:rsid w:val="00B877B5"/>
    <w:rsid w:val="00B921B8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2E50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13E1"/>
    <w:rsid w:val="00C665F4"/>
    <w:rsid w:val="00C6716C"/>
    <w:rsid w:val="00C67283"/>
    <w:rsid w:val="00C718B0"/>
    <w:rsid w:val="00C80C2F"/>
    <w:rsid w:val="00C82325"/>
    <w:rsid w:val="00C838C9"/>
    <w:rsid w:val="00C86113"/>
    <w:rsid w:val="00C87AEF"/>
    <w:rsid w:val="00C918DD"/>
    <w:rsid w:val="00C91D7A"/>
    <w:rsid w:val="00C9605C"/>
    <w:rsid w:val="00CA0E66"/>
    <w:rsid w:val="00CA3430"/>
    <w:rsid w:val="00CA3C3E"/>
    <w:rsid w:val="00CA496A"/>
    <w:rsid w:val="00CA50A2"/>
    <w:rsid w:val="00CA5510"/>
    <w:rsid w:val="00CA7C37"/>
    <w:rsid w:val="00CB3C2E"/>
    <w:rsid w:val="00CB6AA6"/>
    <w:rsid w:val="00CB72C7"/>
    <w:rsid w:val="00CB748D"/>
    <w:rsid w:val="00CC0097"/>
    <w:rsid w:val="00CC09A5"/>
    <w:rsid w:val="00CC1B79"/>
    <w:rsid w:val="00CC54A0"/>
    <w:rsid w:val="00CC66E4"/>
    <w:rsid w:val="00CC6FEA"/>
    <w:rsid w:val="00CC7151"/>
    <w:rsid w:val="00CD2871"/>
    <w:rsid w:val="00CD2933"/>
    <w:rsid w:val="00CD3763"/>
    <w:rsid w:val="00CD529C"/>
    <w:rsid w:val="00CD7341"/>
    <w:rsid w:val="00CE5FC3"/>
    <w:rsid w:val="00CE6698"/>
    <w:rsid w:val="00CE7C73"/>
    <w:rsid w:val="00CF1BE3"/>
    <w:rsid w:val="00CF75E1"/>
    <w:rsid w:val="00CF76B7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631"/>
    <w:rsid w:val="00D538CE"/>
    <w:rsid w:val="00D545B9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4DF"/>
    <w:rsid w:val="00D84B5F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47B"/>
    <w:rsid w:val="00DC1ECF"/>
    <w:rsid w:val="00DC4FDC"/>
    <w:rsid w:val="00DD0882"/>
    <w:rsid w:val="00DD2360"/>
    <w:rsid w:val="00DD296B"/>
    <w:rsid w:val="00DD63BB"/>
    <w:rsid w:val="00DE1608"/>
    <w:rsid w:val="00DE4099"/>
    <w:rsid w:val="00DE71EA"/>
    <w:rsid w:val="00DF0357"/>
    <w:rsid w:val="00DF08B6"/>
    <w:rsid w:val="00DF11AB"/>
    <w:rsid w:val="00DF71EF"/>
    <w:rsid w:val="00E0198E"/>
    <w:rsid w:val="00E0228D"/>
    <w:rsid w:val="00E03621"/>
    <w:rsid w:val="00E06F0F"/>
    <w:rsid w:val="00E10BAF"/>
    <w:rsid w:val="00E11693"/>
    <w:rsid w:val="00E12479"/>
    <w:rsid w:val="00E12C85"/>
    <w:rsid w:val="00E154F5"/>
    <w:rsid w:val="00E20E71"/>
    <w:rsid w:val="00E2235E"/>
    <w:rsid w:val="00E251A3"/>
    <w:rsid w:val="00E2526C"/>
    <w:rsid w:val="00E25E77"/>
    <w:rsid w:val="00E3355A"/>
    <w:rsid w:val="00E34627"/>
    <w:rsid w:val="00E40507"/>
    <w:rsid w:val="00E40DAC"/>
    <w:rsid w:val="00E45705"/>
    <w:rsid w:val="00E46857"/>
    <w:rsid w:val="00E46AA3"/>
    <w:rsid w:val="00E47437"/>
    <w:rsid w:val="00E5013E"/>
    <w:rsid w:val="00E51944"/>
    <w:rsid w:val="00E54D65"/>
    <w:rsid w:val="00E5786E"/>
    <w:rsid w:val="00E60498"/>
    <w:rsid w:val="00E63672"/>
    <w:rsid w:val="00E66921"/>
    <w:rsid w:val="00E67764"/>
    <w:rsid w:val="00E70017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8F0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3F12"/>
    <w:rsid w:val="00F64295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01FF4"/>
  <w15:docId w15:val="{B1BD9E1C-7606-4E69-AF57-2E965EF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  <w:style w:type="table" w:styleId="GridTable1Light-Accent4">
    <w:name w:val="Grid Table 1 Light Accent 4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2665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4-Accent3">
    <w:name w:val="List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1DF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nhideWhenUsed/>
    <w:rsid w:val="00711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11DF"/>
    <w:rPr>
      <w:rFonts w:asciiTheme="minorHAnsi" w:hAnsiTheme="minorHAnsi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a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C:\Users\Robina\AppData\Roaming\Microsoft\Templates\Physical inventory count sheet.dotx</Template>
  <TotalTime>89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inventory count sheet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Robina</dc:creator>
  <cp:keywords/>
  <cp:lastModifiedBy>Nicole Chester</cp:lastModifiedBy>
  <cp:revision>8</cp:revision>
  <cp:lastPrinted>2018-01-02T23:35:00Z</cp:lastPrinted>
  <dcterms:created xsi:type="dcterms:W3CDTF">2020-06-04T05:26:00Z</dcterms:created>
  <dcterms:modified xsi:type="dcterms:W3CDTF">2020-10-27T23:02:00Z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