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1E0" w:firstRow="1" w:lastRow="1" w:firstColumn="1" w:lastColumn="1" w:noHBand="0" w:noVBand="0"/>
      </w:tblPr>
      <w:tblGrid>
        <w:gridCol w:w="4531"/>
        <w:gridCol w:w="3114"/>
        <w:gridCol w:w="3145"/>
      </w:tblGrid>
      <w:tr w:rsidR="00EF68F0" w:rsidRPr="002665E3" w14:paraId="28B5D773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243BBA3C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  <w:p w14:paraId="20CBC7F9" w14:textId="3CED1ECC" w:rsidR="00DF71EF" w:rsidRPr="002665E3" w:rsidRDefault="00F445E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Andrew Simpson</w:t>
            </w:r>
          </w:p>
        </w:tc>
        <w:tc>
          <w:tcPr>
            <w:tcW w:w="3114" w:type="dxa"/>
            <w:vAlign w:val="center"/>
          </w:tcPr>
          <w:p w14:paraId="7EA3D9F8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DOB</w:t>
            </w:r>
          </w:p>
          <w:p w14:paraId="16E29407" w14:textId="17CC16D3" w:rsidR="00677484" w:rsidRPr="002665E3" w:rsidRDefault="00F445E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20,02.76</w:t>
            </w:r>
          </w:p>
        </w:tc>
        <w:tc>
          <w:tcPr>
            <w:tcW w:w="3145" w:type="dxa"/>
            <w:vAlign w:val="center"/>
          </w:tcPr>
          <w:p w14:paraId="6EEDF46E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  <w:p w14:paraId="0D559EB2" w14:textId="1CE359C3" w:rsidR="00677484" w:rsidRPr="002665E3" w:rsidRDefault="00F445E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30.04.20</w:t>
            </w:r>
          </w:p>
        </w:tc>
      </w:tr>
      <w:tr w:rsidR="00EF68F0" w:rsidRPr="002665E3" w14:paraId="11D761AC" w14:textId="77777777" w:rsidTr="00EF68F0">
        <w:trPr>
          <w:cantSplit/>
          <w:trHeight w:val="360"/>
        </w:trPr>
        <w:tc>
          <w:tcPr>
            <w:tcW w:w="4531" w:type="dxa"/>
            <w:vMerge w:val="restart"/>
            <w:vAlign w:val="center"/>
          </w:tcPr>
          <w:p w14:paraId="46FAA235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  <w:p w14:paraId="182DA4F2" w14:textId="63DA646C" w:rsidR="00677484" w:rsidRDefault="00F445E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31/154 </w:t>
            </w:r>
            <w:proofErr w:type="spellStart"/>
            <w:r>
              <w:rPr>
                <w:rFonts w:ascii="Century Gothic" w:hAnsi="Century Gothic"/>
              </w:rPr>
              <w:t>Currumbin</w:t>
            </w:r>
            <w:proofErr w:type="spellEnd"/>
            <w:r>
              <w:rPr>
                <w:rFonts w:ascii="Century Gothic" w:hAnsi="Century Gothic"/>
              </w:rPr>
              <w:t xml:space="preserve"> Ck Rd</w:t>
            </w:r>
          </w:p>
          <w:p w14:paraId="4C4B6BE9" w14:textId="47A74899" w:rsidR="00F56498" w:rsidRDefault="00F56498" w:rsidP="00375259">
            <w:pPr>
              <w:spacing w:line="276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Currumbin</w:t>
            </w:r>
            <w:proofErr w:type="spellEnd"/>
            <w:r>
              <w:rPr>
                <w:rFonts w:ascii="Century Gothic" w:hAnsi="Century Gothic"/>
              </w:rPr>
              <w:t xml:space="preserve"> Waters 4223</w:t>
            </w:r>
          </w:p>
          <w:p w14:paraId="2A1D9BA7" w14:textId="77777777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  <w:p w14:paraId="408A038A" w14:textId="1A67ED4F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14" w:type="dxa"/>
            <w:vAlign w:val="center"/>
          </w:tcPr>
          <w:p w14:paraId="1C7C0370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</w:t>
            </w:r>
          </w:p>
          <w:p w14:paraId="3C655A7E" w14:textId="76C1A9BA" w:rsidR="00677484" w:rsidRDefault="00F5649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43</w:t>
            </w:r>
          </w:p>
        </w:tc>
        <w:tc>
          <w:tcPr>
            <w:tcW w:w="3145" w:type="dxa"/>
            <w:vAlign w:val="center"/>
          </w:tcPr>
          <w:p w14:paraId="39C70B2F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Contact</w:t>
            </w:r>
          </w:p>
          <w:p w14:paraId="174D76E8" w14:textId="145C886A" w:rsidR="00677484" w:rsidRPr="002665E3" w:rsidRDefault="00F5649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0466522905</w:t>
            </w:r>
          </w:p>
        </w:tc>
      </w:tr>
      <w:tr w:rsidR="00EF68F0" w:rsidRPr="002665E3" w14:paraId="378B43DD" w14:textId="77777777" w:rsidTr="00EF68F0">
        <w:trPr>
          <w:cantSplit/>
          <w:trHeight w:val="360"/>
        </w:trPr>
        <w:tc>
          <w:tcPr>
            <w:tcW w:w="4531" w:type="dxa"/>
            <w:vMerge/>
            <w:vAlign w:val="center"/>
          </w:tcPr>
          <w:p w14:paraId="08105FBC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14" w:type="dxa"/>
            <w:vAlign w:val="center"/>
          </w:tcPr>
          <w:p w14:paraId="395C141A" w14:textId="77777777" w:rsidR="008E3362" w:rsidRDefault="008E336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Gender</w:t>
            </w:r>
          </w:p>
          <w:p w14:paraId="55CD7B18" w14:textId="0B818B6B" w:rsidR="00677484" w:rsidRDefault="00F445E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Male</w:t>
            </w:r>
          </w:p>
        </w:tc>
        <w:tc>
          <w:tcPr>
            <w:tcW w:w="3145" w:type="dxa"/>
            <w:vAlign w:val="center"/>
          </w:tcPr>
          <w:p w14:paraId="2404E138" w14:textId="57BB5318" w:rsidR="008E3362" w:rsidRDefault="00F1693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Emergency Contact</w:t>
            </w:r>
          </w:p>
          <w:p w14:paraId="46F81D5D" w14:textId="3ACF3047" w:rsidR="00677484" w:rsidRPr="002665E3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F68F0" w:rsidRPr="002665E3" w14:paraId="1CC809B1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0BBAA730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</w:t>
            </w:r>
          </w:p>
          <w:p w14:paraId="4CA70F3D" w14:textId="1AEB1070" w:rsidR="00DC147B" w:rsidRDefault="00CF7734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a.simpson@qic.com</w:t>
            </w:r>
          </w:p>
        </w:tc>
        <w:tc>
          <w:tcPr>
            <w:tcW w:w="3114" w:type="dxa"/>
            <w:vAlign w:val="center"/>
          </w:tcPr>
          <w:p w14:paraId="42AA23ED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Status</w:t>
            </w:r>
          </w:p>
          <w:p w14:paraId="6AB70D49" w14:textId="535BF920" w:rsidR="00677484" w:rsidRDefault="00F5649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single</w:t>
            </w:r>
          </w:p>
        </w:tc>
        <w:tc>
          <w:tcPr>
            <w:tcW w:w="3145" w:type="dxa"/>
            <w:vAlign w:val="center"/>
          </w:tcPr>
          <w:p w14:paraId="3981C688" w14:textId="25F04D53" w:rsidR="000445DE" w:rsidRDefault="00F1693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PHF</w:t>
            </w:r>
          </w:p>
          <w:p w14:paraId="0B85883B" w14:textId="00530385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F68F0" w:rsidRPr="002665E3" w14:paraId="4F78A050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12AC93D0" w14:textId="221EFD1B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Occupation</w:t>
            </w:r>
            <w:r w:rsidR="00F16938">
              <w:rPr>
                <w:rFonts w:ascii="Century Gothic" w:hAnsi="Century Gothic"/>
              </w:rPr>
              <w:t xml:space="preserve"> - Hours</w:t>
            </w:r>
          </w:p>
          <w:p w14:paraId="2C25088D" w14:textId="0ED7520D" w:rsidR="00DC147B" w:rsidRDefault="00F5649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Leasing </w:t>
            </w:r>
            <w:r w:rsidR="00F445E2">
              <w:rPr>
                <w:rFonts w:ascii="Century Gothic" w:hAnsi="Century Gothic"/>
              </w:rPr>
              <w:t>Fund management</w:t>
            </w:r>
            <w:r>
              <w:rPr>
                <w:rFonts w:ascii="Century Gothic" w:hAnsi="Century Gothic"/>
              </w:rPr>
              <w:t xml:space="preserve"> -shopping </w:t>
            </w:r>
            <w:proofErr w:type="spellStart"/>
            <w:r>
              <w:rPr>
                <w:rFonts w:ascii="Century Gothic" w:hAnsi="Century Gothic"/>
              </w:rPr>
              <w:t>centres</w:t>
            </w:r>
            <w:proofErr w:type="spellEnd"/>
            <w:r>
              <w:rPr>
                <w:rFonts w:ascii="Century Gothic" w:hAnsi="Century Gothic"/>
              </w:rPr>
              <w:t xml:space="preserve"> (run by government)</w:t>
            </w:r>
          </w:p>
        </w:tc>
        <w:tc>
          <w:tcPr>
            <w:tcW w:w="3114" w:type="dxa"/>
            <w:vAlign w:val="center"/>
          </w:tcPr>
          <w:p w14:paraId="143110BE" w14:textId="77777777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</w:t>
            </w:r>
          </w:p>
          <w:p w14:paraId="7665F3DB" w14:textId="25D92BE2" w:rsidR="00677484" w:rsidRDefault="00F445E2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11, 14</w:t>
            </w:r>
          </w:p>
        </w:tc>
        <w:tc>
          <w:tcPr>
            <w:tcW w:w="3145" w:type="dxa"/>
            <w:vAlign w:val="center"/>
          </w:tcPr>
          <w:p w14:paraId="6A40DE55" w14:textId="486FA1E0" w:rsidR="000445DE" w:rsidRDefault="00F1693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GP - </w:t>
            </w:r>
            <w:r w:rsidR="00DC147B">
              <w:rPr>
                <w:rFonts w:ascii="Century Gothic" w:hAnsi="Century Gothic"/>
              </w:rPr>
              <w:t>Special</w:t>
            </w:r>
            <w:r>
              <w:rPr>
                <w:rFonts w:ascii="Century Gothic" w:hAnsi="Century Gothic"/>
              </w:rPr>
              <w:t>i</w:t>
            </w:r>
            <w:r w:rsidR="00DC147B">
              <w:rPr>
                <w:rFonts w:ascii="Century Gothic" w:hAnsi="Century Gothic"/>
              </w:rPr>
              <w:t>st</w:t>
            </w:r>
          </w:p>
          <w:p w14:paraId="40491A09" w14:textId="6EFC8834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EF68F0" w:rsidRPr="002665E3" w14:paraId="505074EC" w14:textId="77777777" w:rsidTr="00EF68F0">
        <w:trPr>
          <w:cantSplit/>
          <w:trHeight w:val="360"/>
        </w:trPr>
        <w:tc>
          <w:tcPr>
            <w:tcW w:w="4531" w:type="dxa"/>
            <w:vAlign w:val="center"/>
          </w:tcPr>
          <w:p w14:paraId="01AF5D56" w14:textId="36C71E48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Previous Occupation</w:t>
            </w:r>
            <w:r w:rsidR="00963858">
              <w:rPr>
                <w:rFonts w:ascii="Century Gothic" w:hAnsi="Century Gothic"/>
              </w:rPr>
              <w:t>s</w:t>
            </w:r>
          </w:p>
          <w:p w14:paraId="4CE910F0" w14:textId="12CF07E7" w:rsidR="00677484" w:rsidRDefault="00F56498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Sales, RSL</w:t>
            </w:r>
          </w:p>
          <w:p w14:paraId="44C4A5EA" w14:textId="612F9D8D" w:rsidR="00DC147B" w:rsidRDefault="00DC147B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14" w:type="dxa"/>
            <w:vAlign w:val="center"/>
          </w:tcPr>
          <w:p w14:paraId="243B94AA" w14:textId="5FD6B934" w:rsidR="000445DE" w:rsidRDefault="000445DE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Pregnant</w:t>
            </w:r>
            <w:r w:rsidR="00DC147B">
              <w:rPr>
                <w:rFonts w:ascii="Century Gothic" w:hAnsi="Century Gothic"/>
              </w:rPr>
              <w:t xml:space="preserve"> </w:t>
            </w:r>
            <w:r w:rsidR="005E1368">
              <w:rPr>
                <w:rFonts w:ascii="Century Gothic" w:hAnsi="Century Gothic"/>
              </w:rPr>
              <w:t>-</w:t>
            </w:r>
            <w:r w:rsidR="00DC147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Breastfeeding</w:t>
            </w:r>
          </w:p>
          <w:p w14:paraId="1CC3108E" w14:textId="77777777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  <w:p w14:paraId="5FDE219F" w14:textId="3EA43308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3145" w:type="dxa"/>
            <w:vAlign w:val="center"/>
          </w:tcPr>
          <w:p w14:paraId="025EE66A" w14:textId="77777777" w:rsidR="000445DE" w:rsidRDefault="00DC147B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Other Care</w:t>
            </w:r>
          </w:p>
          <w:p w14:paraId="0DBA2749" w14:textId="77777777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  <w:p w14:paraId="67BCC7F8" w14:textId="6EA9CB48" w:rsidR="00677484" w:rsidRDefault="00677484" w:rsidP="00375259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06FE0572" w14:textId="3F9C5B1C" w:rsidR="005A6175" w:rsidRPr="002665E3" w:rsidRDefault="00DC147B" w:rsidP="00DC147B">
      <w:pPr>
        <w:tabs>
          <w:tab w:val="left" w:pos="902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6082"/>
        <w:gridCol w:w="4708"/>
      </w:tblGrid>
      <w:tr w:rsidR="005E1368" w:rsidRPr="002665E3" w14:paraId="5AFB0C05" w14:textId="77777777" w:rsidTr="0016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21E21C5E" w14:textId="06DC77E4" w:rsidR="005E1368" w:rsidRPr="005E1368" w:rsidRDefault="005E1368" w:rsidP="005E1368">
            <w:pPr>
              <w:tabs>
                <w:tab w:val="left" w:pos="434"/>
              </w:tabs>
              <w:rPr>
                <w:rFonts w:ascii="Century Gothic" w:hAnsi="Century Gothic"/>
                <w:b w:val="0"/>
                <w:bCs w:val="0"/>
              </w:rPr>
            </w:pPr>
            <w:r w:rsidRPr="00DC147B">
              <w:rPr>
                <w:rFonts w:ascii="Century Gothic" w:hAnsi="Century Gothic"/>
                <w:b w:val="0"/>
                <w:color w:val="000000" w:themeColor="text1"/>
              </w:rPr>
              <w:t>Presenting Complaint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A66F612" w14:textId="782597E7" w:rsidR="005E1368" w:rsidRPr="00DC147B" w:rsidRDefault="005E1368" w:rsidP="005A6175">
            <w:pPr>
              <w:rPr>
                <w:rFonts w:ascii="Century Gothic" w:hAnsi="Century Gothic"/>
                <w:b w:val="0"/>
                <w:color w:val="000000" w:themeColor="text1"/>
              </w:rPr>
            </w:pPr>
            <w:r w:rsidRPr="00DC147B">
              <w:rPr>
                <w:rFonts w:ascii="Century Gothic" w:hAnsi="Century Gothic"/>
                <w:b w:val="0"/>
                <w:color w:val="000000" w:themeColor="text1"/>
              </w:rPr>
              <w:t>Pathology</w:t>
            </w:r>
          </w:p>
        </w:tc>
      </w:tr>
      <w:tr w:rsidR="00485D83" w:rsidRPr="002665E3" w14:paraId="103A2B50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053154C4" w14:textId="3E434943" w:rsidR="00DC147B" w:rsidRDefault="00F445E2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Got stress out of my life. Did for own sanity</w:t>
            </w:r>
            <w:r w:rsidR="008A71CD">
              <w:rPr>
                <w:rFonts w:ascii="Century Gothic" w:hAnsi="Century Gothic"/>
              </w:rPr>
              <w:t>. Don’t contact ex anymore. Send texts through a friend.</w:t>
            </w:r>
          </w:p>
          <w:p w14:paraId="002A4AAE" w14:textId="29FE085A" w:rsidR="00F445E2" w:rsidRDefault="00F445E2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Had anxiety, but </w:t>
            </w:r>
            <w:r w:rsidR="008A71CD">
              <w:rPr>
                <w:rFonts w:ascii="Century Gothic" w:hAnsi="Century Gothic"/>
              </w:rPr>
              <w:t>less intense and less often, but has just started again</w:t>
            </w:r>
            <w:r w:rsidR="008A71CD">
              <w:rPr>
                <w:rFonts w:ascii="Century Gothic" w:hAnsi="Century Gothic"/>
                <w:b w:val="0"/>
                <w:bCs w:val="0"/>
              </w:rPr>
              <w:t xml:space="preserve">. </w:t>
            </w:r>
            <w:r>
              <w:rPr>
                <w:rFonts w:ascii="Century Gothic" w:hAnsi="Century Gothic"/>
              </w:rPr>
              <w:t xml:space="preserve">Comes in waves </w:t>
            </w:r>
          </w:p>
          <w:p w14:paraId="0F8FDBAD" w14:textId="1CEB3F10" w:rsidR="00F445E2" w:rsidRDefault="00F445E2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7DEF9AB" w14:textId="73F056B1" w:rsidR="00F445E2" w:rsidRDefault="00F445E2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Breathlessness </w:t>
            </w:r>
            <w:r w:rsidR="003B696D">
              <w:rPr>
                <w:rFonts w:ascii="Century Gothic" w:hAnsi="Century Gothic"/>
              </w:rPr>
              <w:t xml:space="preserve">got better </w:t>
            </w:r>
          </w:p>
          <w:p w14:paraId="5F2527D3" w14:textId="46E25408" w:rsidR="003B696D" w:rsidRDefault="003B696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3 months ago</w:t>
            </w:r>
            <w:r w:rsidRPr="003B696D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st</w:t>
            </w:r>
            <w:r w:rsidR="008A71CD">
              <w:rPr>
                <w:rFonts w:ascii="Century Gothic" w:hAnsi="Century Gothic"/>
              </w:rPr>
              <w:t>o</w:t>
            </w:r>
            <w:r>
              <w:rPr>
                <w:rFonts w:ascii="Century Gothic" w:hAnsi="Century Gothic"/>
              </w:rPr>
              <w:t>pp</w:t>
            </w:r>
            <w:r w:rsidR="008A71CD">
              <w:rPr>
                <w:rFonts w:ascii="Century Gothic" w:hAnsi="Century Gothic"/>
              </w:rPr>
              <w:t>ed but has come back a little again</w:t>
            </w:r>
            <w:r w:rsidR="00CF7734">
              <w:rPr>
                <w:rFonts w:ascii="Century Gothic" w:hAnsi="Century Gothic"/>
              </w:rPr>
              <w:t>.</w:t>
            </w:r>
          </w:p>
          <w:p w14:paraId="5B40D7BE" w14:textId="61A18C5B" w:rsidR="00F445E2" w:rsidRDefault="00F445E2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D927453" w14:textId="511A72FC" w:rsidR="00F445E2" w:rsidRDefault="00F445E2" w:rsidP="00DD2360">
            <w:pPr>
              <w:rPr>
                <w:rFonts w:ascii="Century Gothic" w:hAnsi="Century Gothic"/>
                <w:b w:val="0"/>
                <w:bCs w:val="0"/>
              </w:rPr>
            </w:pPr>
            <w:r w:rsidRPr="00F56498">
              <w:rPr>
                <w:rFonts w:ascii="Century Gothic" w:hAnsi="Century Gothic"/>
                <w:highlight w:val="yellow"/>
              </w:rPr>
              <w:t xml:space="preserve">Have absolutely no </w:t>
            </w:r>
            <w:proofErr w:type="spellStart"/>
            <w:r w:rsidRPr="00F56498">
              <w:rPr>
                <w:rFonts w:ascii="Century Gothic" w:hAnsi="Century Gothic"/>
                <w:highlight w:val="yellow"/>
              </w:rPr>
              <w:t>appatite</w:t>
            </w:r>
            <w:proofErr w:type="spellEnd"/>
            <w:r w:rsidR="008A71CD">
              <w:rPr>
                <w:rFonts w:ascii="Century Gothic" w:hAnsi="Century Gothic"/>
              </w:rPr>
              <w:t>. Would just not eat at all if didn’t have to.</w:t>
            </w:r>
          </w:p>
          <w:p w14:paraId="5507C054" w14:textId="77777777" w:rsidR="008A71CD" w:rsidRDefault="00F445E2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Burp </w:t>
            </w:r>
            <w:r w:rsidR="003B696D">
              <w:rPr>
                <w:rFonts w:ascii="Century Gothic" w:hAnsi="Century Gothic"/>
              </w:rPr>
              <w:t xml:space="preserve">and relieve gas </w:t>
            </w:r>
            <w:r w:rsidR="003B696D" w:rsidRPr="003B696D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 w:rsidR="003B696D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8A71CD">
              <w:rPr>
                <w:rFonts w:ascii="Century Gothic" w:hAnsi="Century Gothic"/>
                <w:b w:val="0"/>
                <w:bCs w:val="0"/>
              </w:rPr>
              <w:t xml:space="preserve">then feel better as always feel bloated. </w:t>
            </w:r>
          </w:p>
          <w:p w14:paraId="50A2944D" w14:textId="77777777" w:rsidR="008A71CD" w:rsidRDefault="008A71C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So wait until feel less bloated before eat again. </w:t>
            </w:r>
          </w:p>
          <w:p w14:paraId="32F9705E" w14:textId="60ED9390" w:rsidR="00F445E2" w:rsidRDefault="008A71CD" w:rsidP="00DD2360">
            <w:pPr>
              <w:rPr>
                <w:rFonts w:ascii="Century Gothic" w:hAnsi="Century Gothic"/>
              </w:rPr>
            </w:pP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Had </w:t>
            </w:r>
            <w:proofErr w:type="spellStart"/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>relux</w:t>
            </w:r>
            <w:proofErr w:type="spellEnd"/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 for years and </w:t>
            </w:r>
            <w:proofErr w:type="spellStart"/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>pariet</w:t>
            </w:r>
            <w:proofErr w:type="spellEnd"/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 stops that</w:t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  <w:p w14:paraId="463EBDEE" w14:textId="77777777" w:rsidR="008A71CD" w:rsidRDefault="008A71CD" w:rsidP="00DD2360">
            <w:pPr>
              <w:rPr>
                <w:rFonts w:ascii="Century Gothic" w:hAnsi="Century Gothic"/>
              </w:rPr>
            </w:pPr>
          </w:p>
          <w:p w14:paraId="402FFF8F" w14:textId="656652E9" w:rsidR="003B696D" w:rsidRPr="00F56498" w:rsidRDefault="003B696D" w:rsidP="00DD2360">
            <w:pPr>
              <w:rPr>
                <w:rFonts w:ascii="Century Gothic" w:hAnsi="Century Gothic"/>
                <w:highlight w:val="yellow"/>
              </w:rPr>
            </w:pP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Always hot, </w:t>
            </w:r>
            <w:r w:rsidR="008A71CD"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get </w:t>
            </w: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hot flushes most days. Inability to lose weight </w:t>
            </w:r>
          </w:p>
          <w:p w14:paraId="71A79758" w14:textId="28F29E9C" w:rsidR="003B696D" w:rsidRDefault="003B696D" w:rsidP="00DD2360">
            <w:pPr>
              <w:rPr>
                <w:rFonts w:ascii="Century Gothic" w:hAnsi="Century Gothic"/>
              </w:rPr>
            </w:pP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Put on 10 kilos in </w:t>
            </w:r>
            <w:r w:rsidR="008A71CD"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past </w:t>
            </w: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>3 years</w:t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  <w:p w14:paraId="572C44AB" w14:textId="585343D7" w:rsidR="003B696D" w:rsidRDefault="003B696D" w:rsidP="00DD2360">
            <w:pPr>
              <w:rPr>
                <w:rFonts w:ascii="Century Gothic" w:hAnsi="Century Gothic"/>
              </w:rPr>
            </w:pPr>
          </w:p>
          <w:p w14:paraId="7F05D3B3" w14:textId="127263C5" w:rsidR="003B696D" w:rsidRDefault="003B696D" w:rsidP="00DD2360">
            <w:pPr>
              <w:rPr>
                <w:rFonts w:ascii="Century Gothic" w:hAnsi="Century Gothic"/>
                <w:b w:val="0"/>
                <w:bCs w:val="0"/>
              </w:rPr>
            </w:pPr>
            <w:r w:rsidRPr="00F56498">
              <w:rPr>
                <w:rFonts w:ascii="Century Gothic" w:hAnsi="Century Gothic"/>
                <w:highlight w:val="yellow"/>
              </w:rPr>
              <w:t>Intolerance to water, don’t feel thirsty</w:t>
            </w:r>
            <w:r>
              <w:rPr>
                <w:rFonts w:ascii="Century Gothic" w:hAnsi="Century Gothic"/>
              </w:rPr>
              <w:t xml:space="preserve"> </w:t>
            </w:r>
          </w:p>
          <w:p w14:paraId="496A29D3" w14:textId="0AB1615B" w:rsidR="003B696D" w:rsidRDefault="003B696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Use to drink 3-4 </w:t>
            </w:r>
            <w:proofErr w:type="spellStart"/>
            <w:r>
              <w:rPr>
                <w:rFonts w:ascii="Century Gothic" w:hAnsi="Century Gothic"/>
              </w:rPr>
              <w:t>litres</w:t>
            </w:r>
            <w:proofErr w:type="spellEnd"/>
            <w:r>
              <w:rPr>
                <w:rFonts w:ascii="Century Gothic" w:hAnsi="Century Gothic"/>
              </w:rPr>
              <w:t>/day, now bare</w:t>
            </w:r>
            <w:r w:rsidR="008A71CD">
              <w:rPr>
                <w:rFonts w:ascii="Century Gothic" w:hAnsi="Century Gothic"/>
              </w:rPr>
              <w:t>l</w:t>
            </w:r>
            <w:r>
              <w:rPr>
                <w:rFonts w:ascii="Century Gothic" w:hAnsi="Century Gothic"/>
              </w:rPr>
              <w:t xml:space="preserve">y a </w:t>
            </w:r>
            <w:proofErr w:type="spellStart"/>
            <w:r>
              <w:rPr>
                <w:rFonts w:ascii="Century Gothic" w:hAnsi="Century Gothic"/>
              </w:rPr>
              <w:t>litre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33425941" w14:textId="1366DEE5" w:rsidR="003B696D" w:rsidRDefault="003B696D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C81A738" w14:textId="36795B0E" w:rsidR="003B696D" w:rsidRDefault="003B696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Move stools every day. </w:t>
            </w:r>
            <w:r w:rsidR="00B5515E">
              <w:rPr>
                <w:rFonts w:ascii="Century Gothic" w:hAnsi="Century Gothic"/>
              </w:rPr>
              <w:t xml:space="preserve">Normal </w:t>
            </w:r>
            <w:proofErr w:type="spellStart"/>
            <w:r w:rsidR="00B5515E">
              <w:rPr>
                <w:rFonts w:ascii="Century Gothic" w:hAnsi="Century Gothic"/>
              </w:rPr>
              <w:t>consistantcy</w:t>
            </w:r>
            <w:proofErr w:type="spellEnd"/>
            <w:r w:rsidR="00B5515E">
              <w:rPr>
                <w:rFonts w:ascii="Century Gothic" w:hAnsi="Century Gothic"/>
              </w:rPr>
              <w:t xml:space="preserve">, get gassy sometimes. </w:t>
            </w:r>
          </w:p>
          <w:p w14:paraId="68A70931" w14:textId="6B188639" w:rsidR="00B5515E" w:rsidRDefault="00B5515E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30BEE8F1" w14:textId="37456224" w:rsidR="00F445E2" w:rsidRPr="002665E3" w:rsidRDefault="003630A6" w:rsidP="00DD236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Keniesologist</w:t>
            </w:r>
            <w:proofErr w:type="spellEnd"/>
            <w:r>
              <w:rPr>
                <w:rFonts w:ascii="Century Gothic" w:hAnsi="Century Gothic"/>
              </w:rPr>
              <w:t xml:space="preserve"> said the stressful court case and the </w:t>
            </w:r>
            <w:proofErr w:type="spellStart"/>
            <w:r>
              <w:rPr>
                <w:rFonts w:ascii="Century Gothic" w:hAnsi="Century Gothic"/>
              </w:rPr>
              <w:t>blasto</w:t>
            </w:r>
            <w:proofErr w:type="spellEnd"/>
            <w:r>
              <w:rPr>
                <w:rFonts w:ascii="Century Gothic" w:hAnsi="Century Gothic"/>
              </w:rPr>
              <w:t xml:space="preserve"> started it, and to avoid soy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2D3FF607" w14:textId="77777777" w:rsidR="00DC147B" w:rsidRDefault="008A71C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Pathology pending with GP </w:t>
            </w:r>
          </w:p>
          <w:p w14:paraId="26FB42B0" w14:textId="44AA0591" w:rsidR="00E554AA" w:rsidRPr="003E5281" w:rsidRDefault="00E554A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EFT, iron studies, zinc, TSH, CMV, EBV, testosterone</w:t>
            </w:r>
          </w:p>
        </w:tc>
      </w:tr>
      <w:tr w:rsidR="005E1368" w:rsidRPr="002665E3" w14:paraId="18DCDDA4" w14:textId="77777777" w:rsidTr="0000199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00045F1D" w14:textId="3BE5BE80" w:rsidR="005E1368" w:rsidRPr="005E1368" w:rsidRDefault="005E1368" w:rsidP="005E1368">
            <w:pPr>
              <w:tabs>
                <w:tab w:val="left" w:pos="436"/>
              </w:tabs>
              <w:rPr>
                <w:rFonts w:ascii="Century Gothic" w:hAnsi="Century Gothic"/>
                <w:b w:val="0"/>
                <w:bCs w:val="0"/>
              </w:rPr>
            </w:pPr>
            <w:r w:rsidRPr="005E1368">
              <w:rPr>
                <w:rFonts w:ascii="Century Gothic" w:hAnsi="Century Gothic"/>
                <w:b w:val="0"/>
              </w:rPr>
              <w:t>Medical Hx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42C19E26" w14:textId="6C712B20" w:rsidR="005E1368" w:rsidRPr="003E5281" w:rsidRDefault="005E1368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Family Hx</w:t>
            </w:r>
          </w:p>
        </w:tc>
      </w:tr>
      <w:tr w:rsidR="00DC147B" w:rsidRPr="002665E3" w14:paraId="49772F5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5765DC39" w14:textId="77777777" w:rsidR="00DC147B" w:rsidRDefault="008A71CD" w:rsidP="00DD236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Blasto</w:t>
            </w:r>
            <w:proofErr w:type="spellEnd"/>
            <w:r>
              <w:rPr>
                <w:rFonts w:ascii="Century Gothic" w:hAnsi="Century Gothic"/>
              </w:rPr>
              <w:t xml:space="preserve"> – treated with strong antibiotics over a year ago </w:t>
            </w:r>
            <w:r w:rsidRPr="008A71CD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>
              <w:rPr>
                <w:rFonts w:ascii="Century Gothic" w:hAnsi="Century Gothic"/>
                <w:b w:val="0"/>
                <w:bCs w:val="0"/>
              </w:rPr>
              <w:t xml:space="preserve"> anxiety and breathlessness started then</w:t>
            </w:r>
          </w:p>
          <w:p w14:paraId="742A1C95" w14:textId="7BD2C475" w:rsidR="00F56498" w:rsidRDefault="00F56498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Had endoscopy, and lung tests – all clear</w:t>
            </w:r>
          </w:p>
          <w:p w14:paraId="5FC7C459" w14:textId="0DC47050" w:rsidR="003630A6" w:rsidRDefault="003630A6" w:rsidP="00DD2360">
            <w:pPr>
              <w:rPr>
                <w:rFonts w:ascii="Century Gothic" w:hAnsi="Century Gothic"/>
              </w:rPr>
            </w:pPr>
          </w:p>
          <w:p w14:paraId="441568B5" w14:textId="57470A45" w:rsidR="003630A6" w:rsidRDefault="003630A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Get cold sores once yearly</w:t>
            </w:r>
          </w:p>
          <w:p w14:paraId="6500902D" w14:textId="77777777" w:rsidR="00F56498" w:rsidRDefault="00F56498" w:rsidP="00DD2360">
            <w:pPr>
              <w:rPr>
                <w:rFonts w:ascii="Century Gothic" w:hAnsi="Century Gothic"/>
              </w:rPr>
            </w:pPr>
          </w:p>
          <w:p w14:paraId="7B736FB0" w14:textId="2BFFE5B0" w:rsidR="00F56498" w:rsidRPr="002665E3" w:rsidRDefault="00F56498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Only marker on bloods was high cholesterol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690BB89" w14:textId="77777777" w:rsidR="00DC147B" w:rsidRPr="003E5281" w:rsidRDefault="00DC147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5E1368" w:rsidRPr="002665E3" w14:paraId="274D56BF" w14:textId="77777777" w:rsidTr="00A960C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61BA1787" w14:textId="1065995E" w:rsidR="005E1368" w:rsidRPr="00EF68F0" w:rsidRDefault="005E1368" w:rsidP="00EF68F0">
            <w:pPr>
              <w:tabs>
                <w:tab w:val="left" w:pos="456"/>
              </w:tabs>
              <w:rPr>
                <w:rFonts w:ascii="Century Gothic" w:hAnsi="Century Gothic"/>
                <w:b w:val="0"/>
                <w:bCs w:val="0"/>
              </w:rPr>
            </w:pPr>
            <w:r w:rsidRPr="005E1368">
              <w:rPr>
                <w:rFonts w:ascii="Century Gothic" w:hAnsi="Century Gothic"/>
                <w:b w:val="0"/>
              </w:rPr>
              <w:t>Supplements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3B2576DA" w14:textId="3A0A5CA8" w:rsidR="005E1368" w:rsidRPr="003E5281" w:rsidRDefault="005E1368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Medications</w:t>
            </w:r>
          </w:p>
        </w:tc>
      </w:tr>
      <w:tr w:rsidR="00DC147B" w:rsidRPr="002665E3" w14:paraId="57F0CF8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3F501DDF" w14:textId="5B03A0EB" w:rsidR="00DC147B" w:rsidRPr="002665E3" w:rsidRDefault="00E554AA" w:rsidP="00DD2360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bero</w:t>
            </w:r>
            <w:r w:rsidR="003630A6">
              <w:rPr>
                <w:rFonts w:ascii="Century Gothic" w:hAnsi="Century Gothic"/>
              </w:rPr>
              <w:t>cca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F96D185" w14:textId="41FF1CCD" w:rsidR="00DC147B" w:rsidRPr="003E5281" w:rsidRDefault="008A71CD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proofErr w:type="spellStart"/>
            <w:r w:rsidRPr="00F56498">
              <w:rPr>
                <w:rFonts w:ascii="Century Gothic" w:hAnsi="Century Gothic"/>
                <w:b w:val="0"/>
                <w:highlight w:val="yellow"/>
              </w:rPr>
              <w:t>Pariet</w:t>
            </w:r>
            <w:proofErr w:type="spellEnd"/>
            <w:r w:rsidRPr="00F56498">
              <w:rPr>
                <w:rFonts w:ascii="Century Gothic" w:hAnsi="Century Gothic"/>
                <w:b w:val="0"/>
                <w:highlight w:val="yellow"/>
              </w:rPr>
              <w:t xml:space="preserve"> </w:t>
            </w:r>
            <w:r w:rsidRPr="00F56498">
              <w:rPr>
                <w:rFonts w:ascii="Century Gothic" w:hAnsi="Century Gothic"/>
                <w:bCs w:val="0"/>
                <w:highlight w:val="yellow"/>
              </w:rPr>
              <w:sym w:font="Wingdings" w:char="F0E0"/>
            </w:r>
            <w:r w:rsidRPr="00F56498">
              <w:rPr>
                <w:rFonts w:ascii="Century Gothic" w:hAnsi="Century Gothic"/>
                <w:bCs w:val="0"/>
                <w:highlight w:val="yellow"/>
              </w:rPr>
              <w:t xml:space="preserve"> been taking for 8 years</w:t>
            </w:r>
          </w:p>
        </w:tc>
      </w:tr>
      <w:tr w:rsidR="005E1368" w:rsidRPr="002665E3" w14:paraId="722F50CC" w14:textId="77777777" w:rsidTr="00493267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1C88BEF5" w14:textId="20FF228D" w:rsidR="005E1368" w:rsidRPr="005E1368" w:rsidRDefault="00EB0ADC" w:rsidP="00DD2360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Stress -</w:t>
            </w:r>
            <w:r w:rsidR="005E1368" w:rsidRPr="005E1368">
              <w:rPr>
                <w:rFonts w:ascii="Century Gothic" w:hAnsi="Century Gothic"/>
                <w:b w:val="0"/>
              </w:rPr>
              <w:t xml:space="preserve"> Trauma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451282C3" w14:textId="1577C0B3" w:rsidR="005E1368" w:rsidRPr="003E5281" w:rsidRDefault="005E1368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Toxic Burden </w:t>
            </w:r>
            <w:r w:rsidR="00694937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Enviro  Vaccines  </w:t>
            </w:r>
            <w:r w:rsidRPr="00485D83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Alcohol </w:t>
            </w:r>
            <w:r w:rsidR="00694937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Pr="00485D83">
              <w:rPr>
                <w:rFonts w:ascii="Century Gothic" w:hAnsi="Century Gothic"/>
                <w:b w:val="0"/>
                <w:i/>
                <w:sz w:val="13"/>
                <w:szCs w:val="13"/>
              </w:rPr>
              <w:t>cigarettes</w:t>
            </w:r>
            <w:r w:rsidR="00694937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485D83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illicit drugs</w:t>
            </w:r>
            <w:r>
              <w:rPr>
                <w:rFonts w:ascii="Century Gothic" w:hAnsi="Century Gothic"/>
                <w:b w:val="0"/>
              </w:rPr>
              <w:t xml:space="preserve"> </w:t>
            </w:r>
          </w:p>
        </w:tc>
      </w:tr>
      <w:tr w:rsidR="00DC147B" w:rsidRPr="002665E3" w14:paraId="786099EF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3586F78E" w14:textId="7BD7928D" w:rsidR="00DC147B" w:rsidRPr="002665E3" w:rsidRDefault="00F56498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Marriage breakdown, court case with child custody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5B687996" w14:textId="66ED3CDE" w:rsidR="00DC147B" w:rsidRDefault="00F56498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Had </w:t>
            </w:r>
            <w:r w:rsidR="00F445E2">
              <w:rPr>
                <w:rFonts w:ascii="Century Gothic" w:hAnsi="Century Gothic"/>
                <w:b w:val="0"/>
              </w:rPr>
              <w:t>Weed</w:t>
            </w:r>
            <w:r>
              <w:rPr>
                <w:rFonts w:ascii="Century Gothic" w:hAnsi="Century Gothic"/>
                <w:b w:val="0"/>
              </w:rPr>
              <w:t xml:space="preserve"> few times lately</w:t>
            </w:r>
            <w:r w:rsidR="00F445E2">
              <w:rPr>
                <w:rFonts w:ascii="Century Gothic" w:hAnsi="Century Gothic"/>
                <w:b w:val="0"/>
              </w:rPr>
              <w:t>, felt like it got worse after that</w:t>
            </w:r>
          </w:p>
          <w:p w14:paraId="15D3C606" w14:textId="7C3FCE09" w:rsidR="00F445E2" w:rsidRPr="003E5281" w:rsidRDefault="00F445E2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Drink the piss</w:t>
            </w:r>
            <w:r w:rsidR="00F56498">
              <w:rPr>
                <w:rFonts w:ascii="Century Gothic" w:hAnsi="Century Gothic"/>
                <w:b w:val="0"/>
              </w:rPr>
              <w:t xml:space="preserve"> sometimes</w:t>
            </w:r>
          </w:p>
        </w:tc>
      </w:tr>
      <w:tr w:rsidR="00485D83" w:rsidRPr="002665E3" w14:paraId="7BDB6743" w14:textId="77777777" w:rsidTr="00485D83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71F232F7" w14:textId="0B2FEEDC" w:rsidR="0012365B" w:rsidRPr="0012365B" w:rsidRDefault="0012365B" w:rsidP="00F96268">
            <w:pPr>
              <w:rPr>
                <w:rFonts w:ascii="Century Gothic" w:hAnsi="Century Gothic"/>
                <w:b w:val="0"/>
              </w:rPr>
            </w:pPr>
            <w:r w:rsidRPr="0012365B">
              <w:rPr>
                <w:rFonts w:ascii="Century Gothic" w:hAnsi="Century Gothic"/>
                <w:b w:val="0"/>
              </w:rPr>
              <w:lastRenderedPageBreak/>
              <w:t>Sleep – Vitality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39A271D" w14:textId="57290B30" w:rsidR="0012365B" w:rsidRPr="003E5281" w:rsidRDefault="0012365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Exercise- Relax</w:t>
            </w:r>
          </w:p>
        </w:tc>
      </w:tr>
      <w:tr w:rsidR="00DC147B" w:rsidRPr="002665E3" w14:paraId="397EF106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181E7F4A" w14:textId="77777777" w:rsidR="00DC147B" w:rsidRDefault="003B696D" w:rsidP="00F96268">
            <w:pPr>
              <w:rPr>
                <w:rFonts w:ascii="Century Gothic" w:hAnsi="Century Gothic"/>
              </w:rPr>
            </w:pPr>
            <w:r w:rsidRPr="00F56498">
              <w:rPr>
                <w:rFonts w:ascii="Century Gothic" w:hAnsi="Century Gothic"/>
                <w:highlight w:val="yellow"/>
              </w:rPr>
              <w:t xml:space="preserve">If eat a big meal </w:t>
            </w: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sym w:font="Wingdings" w:char="F0E0"/>
            </w:r>
            <w:r w:rsidRPr="00F56498">
              <w:rPr>
                <w:rFonts w:ascii="Century Gothic" w:hAnsi="Century Gothic"/>
                <w:b w:val="0"/>
                <w:bCs w:val="0"/>
                <w:highlight w:val="yellow"/>
              </w:rPr>
              <w:t xml:space="preserve"> fatigued</w:t>
            </w:r>
          </w:p>
          <w:p w14:paraId="6FF236C2" w14:textId="689FB606" w:rsidR="003B696D" w:rsidRPr="002665E3" w:rsidRDefault="003B696D" w:rsidP="00F96268">
            <w:pPr>
              <w:rPr>
                <w:rFonts w:ascii="Century Gothic" w:hAnsi="Century Gothic"/>
              </w:rPr>
            </w:pPr>
            <w:r w:rsidRPr="00F7656B">
              <w:rPr>
                <w:rFonts w:ascii="Century Gothic" w:hAnsi="Century Gothic"/>
                <w:b w:val="0"/>
                <w:bCs w:val="0"/>
                <w:highlight w:val="yellow"/>
              </w:rPr>
              <w:t>Get better energy at 3</w:t>
            </w:r>
            <w:r w:rsidR="00F7656B" w:rsidRPr="00F7656B">
              <w:rPr>
                <w:rFonts w:ascii="Century Gothic" w:hAnsi="Century Gothic"/>
                <w:b w:val="0"/>
                <w:bCs w:val="0"/>
                <w:highlight w:val="yellow"/>
              </w:rPr>
              <w:t>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06AEB9B" w14:textId="77777777" w:rsidR="00DC147B" w:rsidRDefault="00F7656B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Gym at home at moment with covid-19</w:t>
            </w:r>
          </w:p>
          <w:p w14:paraId="3A2BB301" w14:textId="0B34D0FF" w:rsidR="00F7656B" w:rsidRPr="003E5281" w:rsidRDefault="00F7656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Not as good as going to the gym</w:t>
            </w:r>
          </w:p>
        </w:tc>
      </w:tr>
      <w:tr w:rsidR="00485D83" w:rsidRPr="002665E3" w14:paraId="66AC77F8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132F61B4" w14:textId="64F08969" w:rsidR="0012365B" w:rsidRPr="0012365B" w:rsidRDefault="0012365B" w:rsidP="00CF76B7">
            <w:pPr>
              <w:rPr>
                <w:rFonts w:ascii="Century Gothic" w:hAnsi="Century Gothic"/>
                <w:b w:val="0"/>
                <w:sz w:val="13"/>
                <w:szCs w:val="13"/>
              </w:rPr>
            </w:pPr>
            <w:r w:rsidRPr="0012365B">
              <w:rPr>
                <w:rFonts w:ascii="Century Gothic" w:hAnsi="Century Gothic"/>
                <w:b w:val="0"/>
              </w:rPr>
              <w:t xml:space="preserve">Symptoms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G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IT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>Bowel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Liver  Gall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Endocrine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Genitourinary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Pancreas</w:t>
            </w:r>
          </w:p>
          <w:p w14:paraId="5D1ACE9A" w14:textId="0137DFE6" w:rsidR="0012365B" w:rsidRPr="0012365B" w:rsidRDefault="0012365B" w:rsidP="00DD2360">
            <w:pPr>
              <w:rPr>
                <w:rFonts w:ascii="Century Gothic" w:hAnsi="Century Gothic"/>
                <w:b w:val="0"/>
                <w:sz w:val="13"/>
                <w:szCs w:val="13"/>
              </w:rPr>
            </w:pP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Spleen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Immune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Adrenals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Neuro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Respiratory  Cardiovascular  </w:t>
            </w:r>
            <w:r w:rsidRPr="0012365B">
              <w:rPr>
                <w:rFonts w:ascii="Century Gothic" w:hAnsi="Century Gothic"/>
                <w:b w:val="0"/>
                <w:i/>
                <w:sz w:val="13"/>
                <w:szCs w:val="13"/>
              </w:rPr>
              <w:t>Musculoskeletal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6874DF6E" w14:textId="75618A88" w:rsidR="0012365B" w:rsidRPr="003E5281" w:rsidRDefault="0012365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Signs 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PH 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BG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BP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Blood Type   Iris  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Tongu</w:t>
            </w:r>
            <w:r w:rsidR="00C02E50">
              <w:rPr>
                <w:rFonts w:ascii="Century Gothic" w:hAnsi="Century Gothic"/>
                <w:b w:val="0"/>
                <w:i/>
                <w:sz w:val="13"/>
                <w:szCs w:val="13"/>
              </w:rPr>
              <w:t>e</w:t>
            </w:r>
            <w:r w:rsidR="005E1368"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Nails</w:t>
            </w:r>
          </w:p>
        </w:tc>
      </w:tr>
      <w:tr w:rsidR="00C87AEF" w:rsidRPr="002665E3" w14:paraId="48414E11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2514B159" w14:textId="2F6686EE" w:rsidR="00C87AEF" w:rsidRPr="002665E3" w:rsidRDefault="00F7656B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Get Andrew to fill out questionnaire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25E473F5" w14:textId="1E75AE4A" w:rsidR="00C87AEF" w:rsidRPr="003E5281" w:rsidRDefault="00F7656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Had patch on face with </w:t>
            </w:r>
            <w:proofErr w:type="spellStart"/>
            <w:r>
              <w:rPr>
                <w:rFonts w:ascii="Century Gothic" w:hAnsi="Century Gothic"/>
                <w:b w:val="0"/>
              </w:rPr>
              <w:t>discolouration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and that has finally gone. Thought might be related to adrenals</w:t>
            </w:r>
          </w:p>
        </w:tc>
      </w:tr>
      <w:tr w:rsidR="00485D83" w:rsidRPr="002665E3" w14:paraId="1BF080B0" w14:textId="77777777" w:rsidTr="00485D8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430BA540" w14:textId="4A002B62" w:rsidR="0065483C" w:rsidRPr="0065483C" w:rsidRDefault="0065483C" w:rsidP="0065483C">
            <w:pPr>
              <w:tabs>
                <w:tab w:val="left" w:pos="506"/>
              </w:tabs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65483C">
              <w:rPr>
                <w:rFonts w:ascii="Century Gothic" w:hAnsi="Century Gothic"/>
                <w:b w:val="0"/>
                <w:sz w:val="16"/>
                <w:szCs w:val="16"/>
              </w:rPr>
              <w:t>Diet</w:t>
            </w:r>
            <w:r w:rsidR="00E12C85">
              <w:rPr>
                <w:rFonts w:ascii="Century Gothic" w:hAnsi="Century Gothic"/>
                <w:b w:val="0"/>
                <w:sz w:val="16"/>
                <w:szCs w:val="16"/>
              </w:rPr>
              <w:t xml:space="preserve"> </w:t>
            </w:r>
            <w:r w:rsidR="00694937">
              <w:rPr>
                <w:rFonts w:ascii="Century Gothic" w:hAnsi="Century Gothic"/>
                <w:b w:val="0"/>
                <w:sz w:val="16"/>
                <w:szCs w:val="16"/>
              </w:rPr>
              <w:t>–</w:t>
            </w:r>
            <w:r w:rsidR="00E12C85">
              <w:rPr>
                <w:rFonts w:ascii="Century Gothic" w:hAnsi="Century Gothic"/>
                <w:b w:val="0"/>
                <w:sz w:val="16"/>
                <w:szCs w:val="16"/>
              </w:rPr>
              <w:t xml:space="preserve"> Fluids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30CF4E02" w14:textId="7C5A6C62" w:rsidR="0065483C" w:rsidRPr="003E5281" w:rsidRDefault="00E12C85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Allergies</w:t>
            </w:r>
          </w:p>
        </w:tc>
      </w:tr>
      <w:tr w:rsidR="00C87AEF" w:rsidRPr="002665E3" w14:paraId="1940AD08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0B7AA375" w14:textId="77777777" w:rsidR="00C87AEF" w:rsidRDefault="00E554AA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Very little until 1pm</w:t>
            </w:r>
          </w:p>
          <w:p w14:paraId="04C26CC5" w14:textId="09749CB0" w:rsidR="00E554AA" w:rsidRPr="002665E3" w:rsidRDefault="00E554AA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Literally no protein at all until then. Use to take protein powder but haven’t had for a long time</w:t>
            </w:r>
            <w:r w:rsidR="00F7656B">
              <w:rPr>
                <w:rFonts w:ascii="Century Gothic" w:hAnsi="Century Gothic"/>
              </w:rPr>
              <w:t xml:space="preserve">. No </w:t>
            </w:r>
            <w:proofErr w:type="spellStart"/>
            <w:r w:rsidR="00F7656B">
              <w:rPr>
                <w:rFonts w:ascii="Century Gothic" w:hAnsi="Century Gothic"/>
              </w:rPr>
              <w:t>appatite</w:t>
            </w:r>
            <w:proofErr w:type="spellEnd"/>
            <w:r w:rsidR="00F7656B">
              <w:rPr>
                <w:rFonts w:ascii="Century Gothic" w:hAnsi="Century Gothic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31D37BC9" w14:textId="77777777" w:rsidR="00C87AEF" w:rsidRPr="003E5281" w:rsidRDefault="00C87AEF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485D83" w:rsidRPr="002665E3" w14:paraId="682753C7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278E4A4E" w14:textId="585E13D8" w:rsidR="00C87AEF" w:rsidRPr="00E12C85" w:rsidRDefault="00E12C85" w:rsidP="00DD2360">
            <w:pPr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 xml:space="preserve">Findings </w:t>
            </w:r>
            <w:r w:rsidR="00694937">
              <w:rPr>
                <w:rFonts w:ascii="Century Gothic" w:hAnsi="Century Gothic"/>
                <w:b w:val="0"/>
              </w:rPr>
              <w:t>–</w:t>
            </w:r>
            <w:r w:rsidRPr="00E12C85">
              <w:rPr>
                <w:rFonts w:ascii="Century Gothic" w:hAnsi="Century Gothic"/>
                <w:b w:val="0"/>
              </w:rPr>
              <w:t xml:space="preserve"> Protocol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18C567AF" w14:textId="057C9737" w:rsidR="00C87AEF" w:rsidRPr="00E12C85" w:rsidRDefault="00E12C85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 xml:space="preserve">Pathology </w:t>
            </w:r>
            <w:proofErr w:type="spellStart"/>
            <w:r w:rsidRPr="00E12C85">
              <w:rPr>
                <w:rFonts w:ascii="Century Gothic" w:hAnsi="Century Gothic"/>
                <w:b w:val="0"/>
              </w:rPr>
              <w:t>Requsted</w:t>
            </w:r>
            <w:proofErr w:type="spellEnd"/>
          </w:p>
        </w:tc>
      </w:tr>
      <w:tr w:rsidR="00C87AEF" w:rsidRPr="002665E3" w14:paraId="7279BC9B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575D4227" w14:textId="77777777" w:rsidR="00C87AEF" w:rsidRDefault="00F7656B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Very poor digestive function with little to no HCl (</w:t>
            </w:r>
            <w:proofErr w:type="spellStart"/>
            <w:r>
              <w:rPr>
                <w:rFonts w:ascii="Century Gothic" w:hAnsi="Century Gothic"/>
              </w:rPr>
              <w:t>pariet</w:t>
            </w:r>
            <w:proofErr w:type="spellEnd"/>
            <w:r>
              <w:rPr>
                <w:rFonts w:ascii="Century Gothic" w:hAnsi="Century Gothic"/>
              </w:rPr>
              <w:t xml:space="preserve"> most likely cause here) all other enzymes will be affected. </w:t>
            </w:r>
          </w:p>
          <w:p w14:paraId="75D4D725" w14:textId="77777777" w:rsidR="00F7656B" w:rsidRDefault="00F7656B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 </w:t>
            </w:r>
            <w:proofErr w:type="spellStart"/>
            <w:r>
              <w:rPr>
                <w:rFonts w:ascii="Century Gothic" w:hAnsi="Century Gothic"/>
              </w:rPr>
              <w:t>appatite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r w:rsidRPr="00F7656B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>
              <w:rPr>
                <w:rFonts w:ascii="Century Gothic" w:hAnsi="Century Gothic"/>
                <w:b w:val="0"/>
                <w:bCs w:val="0"/>
              </w:rPr>
              <w:t xml:space="preserve"> very little food intake until 1pm, hence symptoms of low blood sugar (breathlessness, anxiety, sweats, fatigue) energy picks up around 3pm after eating protein at 1pm.</w:t>
            </w:r>
          </w:p>
          <w:p w14:paraId="795CCF14" w14:textId="243F659F" w:rsidR="00F7656B" w:rsidRDefault="00F7656B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Poor digestive enzymes possibly leading to nutritional deficiencies, poor blood sugar balance,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weightgain</w:t>
            </w:r>
            <w:proofErr w:type="spellEnd"/>
            <w:r w:rsidR="003630A6">
              <w:rPr>
                <w:rFonts w:ascii="Century Gothic" w:hAnsi="Century Gothic"/>
                <w:b w:val="0"/>
                <w:bCs w:val="0"/>
              </w:rPr>
              <w:t xml:space="preserve">, and </w:t>
            </w:r>
            <w:proofErr w:type="spellStart"/>
            <w:r w:rsidR="003630A6">
              <w:rPr>
                <w:rFonts w:ascii="Century Gothic" w:hAnsi="Century Gothic"/>
                <w:b w:val="0"/>
                <w:bCs w:val="0"/>
              </w:rPr>
              <w:t>persistant</w:t>
            </w:r>
            <w:proofErr w:type="spellEnd"/>
            <w:r w:rsidR="003630A6">
              <w:rPr>
                <w:rFonts w:ascii="Century Gothic" w:hAnsi="Century Gothic"/>
                <w:b w:val="0"/>
                <w:bCs w:val="0"/>
              </w:rPr>
              <w:t xml:space="preserve"> adrenal fatigue</w:t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Pr="00F7656B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e</w:t>
            </w:r>
            <w:r>
              <w:rPr>
                <w:rFonts w:ascii="Century Gothic" w:hAnsi="Century Gothic"/>
                <w:b w:val="0"/>
                <w:bCs w:val="0"/>
              </w:rPr>
              <w:t>ndocrine disruption also big possibility</w:t>
            </w:r>
            <w:r w:rsidR="003E49BF">
              <w:rPr>
                <w:rFonts w:ascii="Century Gothic" w:hAnsi="Century Gothic"/>
                <w:b w:val="0"/>
                <w:bCs w:val="0"/>
              </w:rPr>
              <w:t>, thyroid??</w:t>
            </w:r>
            <w:r w:rsidRPr="00F7656B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need further Ix</w:t>
            </w:r>
          </w:p>
          <w:p w14:paraId="0E4F04CB" w14:textId="77777777" w:rsidR="003630A6" w:rsidRDefault="003630A6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92C8DBE" w14:textId="5AEADF26" w:rsidR="003630A6" w:rsidRPr="002665E3" w:rsidRDefault="003630A6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Other possible involvements  </w:t>
            </w:r>
            <w:r w:rsidRPr="003630A6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>
              <w:rPr>
                <w:rFonts w:ascii="Century Gothic" w:hAnsi="Century Gothic"/>
                <w:b w:val="0"/>
                <w:bCs w:val="0"/>
              </w:rPr>
              <w:t xml:space="preserve"> retro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virsues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, food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intolernaces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 xml:space="preserve"> (yeast, gluten) </w:t>
            </w:r>
            <w:r w:rsidRPr="003630A6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causing bloating and weight gain, MTHFR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0C80EE01" w14:textId="77777777" w:rsidR="00C87AEF" w:rsidRDefault="00F7656B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MTHFR</w:t>
            </w:r>
          </w:p>
          <w:p w14:paraId="29405402" w14:textId="77777777" w:rsidR="00F7656B" w:rsidRDefault="00F7656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Male, female hormones </w:t>
            </w:r>
            <w:r w:rsidRPr="00F7656B">
              <w:rPr>
                <w:rFonts w:ascii="Century Gothic" w:hAnsi="Century Gothic"/>
                <w:bCs w:val="0"/>
              </w:rPr>
              <w:sym w:font="Wingdings" w:char="F0E0"/>
            </w:r>
            <w:r>
              <w:rPr>
                <w:rFonts w:ascii="Century Gothic" w:hAnsi="Century Gothic"/>
                <w:bCs w:val="0"/>
              </w:rPr>
              <w:t xml:space="preserve"> how body streaming these?</w:t>
            </w:r>
          </w:p>
          <w:p w14:paraId="5D467169" w14:textId="4B29F6FE" w:rsidR="003630A6" w:rsidRPr="003E5281" w:rsidRDefault="003630A6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 xml:space="preserve">96 food </w:t>
            </w:r>
            <w:proofErr w:type="spellStart"/>
            <w:r>
              <w:rPr>
                <w:rFonts w:ascii="Century Gothic" w:hAnsi="Century Gothic"/>
                <w:bCs w:val="0"/>
              </w:rPr>
              <w:t>igG</w:t>
            </w:r>
            <w:proofErr w:type="spellEnd"/>
            <w:r>
              <w:rPr>
                <w:rFonts w:ascii="Century Gothic" w:hAnsi="Century Gothic"/>
                <w:bCs w:val="0"/>
              </w:rPr>
              <w:t xml:space="preserve"> food panel</w:t>
            </w:r>
          </w:p>
        </w:tc>
      </w:tr>
      <w:tr w:rsidR="00485D83" w:rsidRPr="002665E3" w14:paraId="45447226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94F439" w14:textId="128E6D99" w:rsidR="00C87AEF" w:rsidRPr="00E12C85" w:rsidRDefault="00E12C85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>Diet - Lifestyle</w:t>
            </w:r>
            <w:r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5D69F763" w14:textId="009C9861" w:rsidR="00C87AEF" w:rsidRPr="00E12C85" w:rsidRDefault="00E12C85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Herbal</w:t>
            </w:r>
          </w:p>
        </w:tc>
      </w:tr>
      <w:tr w:rsidR="00E12C85" w:rsidRPr="002665E3" w14:paraId="11F4978D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23F7F489" w14:textId="77777777" w:rsidR="00E12C85" w:rsidRDefault="00E554AA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Increase protein in mornings and up until midday </w:t>
            </w:r>
            <w:r w:rsidR="003630A6">
              <w:rPr>
                <w:rFonts w:ascii="Century Gothic" w:hAnsi="Century Gothic"/>
                <w:b w:val="0"/>
              </w:rPr>
              <w:t>(nuts if not hungry)</w:t>
            </w:r>
          </w:p>
          <w:p w14:paraId="07C8DE62" w14:textId="2D550B02" w:rsidR="003630A6" w:rsidRPr="00E12C85" w:rsidRDefault="003630A6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Avoid </w:t>
            </w:r>
            <w:proofErr w:type="spellStart"/>
            <w:r>
              <w:rPr>
                <w:rFonts w:ascii="Century Gothic" w:hAnsi="Century Gothic"/>
                <w:b w:val="0"/>
              </w:rPr>
              <w:t>unactivated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B’s at present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40081AB0" w14:textId="74644C08" w:rsidR="00E12C85" w:rsidRDefault="003630A6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Still </w:t>
            </w:r>
            <w:r w:rsidR="00E554AA">
              <w:rPr>
                <w:rFonts w:ascii="Century Gothic" w:hAnsi="Century Gothic"/>
                <w:b w:val="0"/>
              </w:rPr>
              <w:t xml:space="preserve">Taking </w:t>
            </w:r>
            <w:r>
              <w:rPr>
                <w:rFonts w:ascii="Century Gothic" w:hAnsi="Century Gothic"/>
                <w:b w:val="0"/>
              </w:rPr>
              <w:t>last herbal blended by me.</w:t>
            </w:r>
          </w:p>
        </w:tc>
      </w:tr>
      <w:tr w:rsidR="00406A1A" w:rsidRPr="002665E3" w14:paraId="5B99FBD1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ACD3A9" w14:textId="31AD4DC7" w:rsidR="00406A1A" w:rsidRPr="005F5F55" w:rsidRDefault="00406A1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5F5F55">
              <w:rPr>
                <w:rFonts w:ascii="Century Gothic" w:hAnsi="Century Gothic"/>
                <w:b w:val="0"/>
              </w:rPr>
              <w:t>Re</w:t>
            </w:r>
            <w:r>
              <w:rPr>
                <w:rFonts w:ascii="Century Gothic" w:hAnsi="Century Gothic"/>
                <w:b w:val="0"/>
              </w:rPr>
              <w:t>view</w:t>
            </w:r>
            <w:r w:rsidRPr="005F5F55"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140BCDA" w14:textId="76D7D3A2" w:rsidR="00406A1A" w:rsidRPr="005E1368" w:rsidRDefault="00406A1A" w:rsidP="008E3362">
            <w:pPr>
              <w:pStyle w:val="Amount"/>
              <w:jc w:val="left"/>
              <w:rPr>
                <w:rFonts w:ascii="Century Gothic" w:hAnsi="Century Gothic"/>
                <w:b w:val="0"/>
                <w:szCs w:val="18"/>
              </w:rPr>
            </w:pPr>
            <w:r w:rsidRPr="005E1368">
              <w:rPr>
                <w:rFonts w:ascii="Century Gothic" w:hAnsi="Century Gothic"/>
                <w:b w:val="0"/>
                <w:szCs w:val="18"/>
              </w:rPr>
              <w:t xml:space="preserve">Record 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Diet  BBT  BP  PH  </w:t>
            </w:r>
            <w:proofErr w:type="spellStart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>Symptothermal</w:t>
            </w:r>
            <w:proofErr w:type="spellEnd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 Charting  Mood appraisal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ab/>
            </w:r>
          </w:p>
        </w:tc>
      </w:tr>
      <w:tr w:rsidR="00406A1A" w:rsidRPr="002665E3" w14:paraId="7C3A2BFC" w14:textId="77777777" w:rsidTr="0040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36B1A7B3" w14:textId="77777777" w:rsidR="00406A1A" w:rsidRDefault="00CF7734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Post all pathology complete</w:t>
            </w:r>
          </w:p>
          <w:p w14:paraId="4A58CD0B" w14:textId="77777777" w:rsidR="00CF7734" w:rsidRDefault="00CF7734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Heart tests?</w:t>
            </w:r>
          </w:p>
          <w:p w14:paraId="59614613" w14:textId="74263B43" w:rsidR="00CF7734" w:rsidRPr="005F5F55" w:rsidRDefault="00CF7734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Full thyroid tests??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03CA1FFF" w14:textId="60C57FF8" w:rsidR="00406A1A" w:rsidRDefault="00E554A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Record diet </w:t>
            </w:r>
            <w:r w:rsidR="00F7656B">
              <w:rPr>
                <w:rFonts w:ascii="Century Gothic" w:hAnsi="Century Gothic"/>
                <w:b w:val="0"/>
              </w:rPr>
              <w:t xml:space="preserve">and symptoms </w:t>
            </w:r>
          </w:p>
        </w:tc>
      </w:tr>
      <w:tr w:rsidR="00406A1A" w:rsidRPr="002665E3" w14:paraId="57321F6D" w14:textId="77777777" w:rsidTr="00485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DA69DD0" w14:textId="77777777" w:rsidR="00406A1A" w:rsidRPr="005F5F55" w:rsidRDefault="00406A1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C014146" w14:textId="77777777" w:rsidR="00406A1A" w:rsidRDefault="00406A1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</w:tbl>
    <w:p w14:paraId="0B0C5FF4" w14:textId="77777777" w:rsidR="000E4A44" w:rsidRPr="002665E3" w:rsidRDefault="000E4A44" w:rsidP="00DD2360">
      <w:pPr>
        <w:rPr>
          <w:rFonts w:ascii="Century Gothic" w:hAnsi="Century Gothic"/>
        </w:rPr>
      </w:pPr>
    </w:p>
    <w:sectPr w:rsidR="000E4A44" w:rsidRPr="002665E3" w:rsidSect="002665E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FB7B0" w14:textId="77777777" w:rsidR="00470DD2" w:rsidRDefault="00470DD2" w:rsidP="007111DF">
      <w:r>
        <w:separator/>
      </w:r>
    </w:p>
  </w:endnote>
  <w:endnote w:type="continuationSeparator" w:id="0">
    <w:p w14:paraId="75280E2B" w14:textId="77777777" w:rsidR="00470DD2" w:rsidRDefault="00470DD2" w:rsidP="0071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60A41" w14:textId="77777777" w:rsidR="00470DD2" w:rsidRDefault="00470DD2" w:rsidP="007111DF">
      <w:r>
        <w:separator/>
      </w:r>
    </w:p>
  </w:footnote>
  <w:footnote w:type="continuationSeparator" w:id="0">
    <w:p w14:paraId="398B1CBB" w14:textId="77777777" w:rsidR="00470DD2" w:rsidRDefault="00470DD2" w:rsidP="0071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ACDB2" w14:textId="68B3580A" w:rsidR="007111DF" w:rsidRDefault="000445DE">
    <w:pPr>
      <w:pStyle w:val="Header"/>
    </w:pPr>
    <w:r>
      <w:rPr>
        <w:noProof/>
        <w:lang w:val="en-GB" w:eastAsia="en-GB"/>
      </w:rPr>
      <w:drawing>
        <wp:inline distT="0" distB="0" distL="0" distR="0" wp14:anchorId="7D6A1221" wp14:editId="2C85C07B">
          <wp:extent cx="1652400" cy="511200"/>
          <wp:effectExtent l="0" t="0" r="0" b="0"/>
          <wp:docPr id="2" name="Picture 2" descr="../../LOGOS/Herb%20Bar-LOGO-BP09a-final%20by%20Social%20Seedling%2008112017/Herb%20Bar-LOGO-BP09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LOGOS/Herb%20Bar-LOGO-BP09a-final%20by%20Social%20Seedling%2008112017/Herb%20Bar-LOGO-BP09a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E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445DE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3ED4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345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46BE"/>
    <w:rsid w:val="0011666A"/>
    <w:rsid w:val="0012344A"/>
    <w:rsid w:val="0012365B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5F12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811"/>
    <w:rsid w:val="001E5D5B"/>
    <w:rsid w:val="001E6809"/>
    <w:rsid w:val="002037EA"/>
    <w:rsid w:val="00211742"/>
    <w:rsid w:val="00212E32"/>
    <w:rsid w:val="00213AD5"/>
    <w:rsid w:val="00214BA1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65E3"/>
    <w:rsid w:val="00267E7F"/>
    <w:rsid w:val="0027171C"/>
    <w:rsid w:val="0027535C"/>
    <w:rsid w:val="00281926"/>
    <w:rsid w:val="00285C7B"/>
    <w:rsid w:val="002870FE"/>
    <w:rsid w:val="00291427"/>
    <w:rsid w:val="002966A5"/>
    <w:rsid w:val="0029723C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3592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0808"/>
    <w:rsid w:val="003630A6"/>
    <w:rsid w:val="00365D82"/>
    <w:rsid w:val="00372AA3"/>
    <w:rsid w:val="00373CB4"/>
    <w:rsid w:val="00375259"/>
    <w:rsid w:val="00375831"/>
    <w:rsid w:val="00376C0B"/>
    <w:rsid w:val="0038111B"/>
    <w:rsid w:val="003819C0"/>
    <w:rsid w:val="00383497"/>
    <w:rsid w:val="00392424"/>
    <w:rsid w:val="00392B68"/>
    <w:rsid w:val="00396660"/>
    <w:rsid w:val="00396891"/>
    <w:rsid w:val="00396965"/>
    <w:rsid w:val="00397561"/>
    <w:rsid w:val="003A1D48"/>
    <w:rsid w:val="003A6369"/>
    <w:rsid w:val="003A7E6D"/>
    <w:rsid w:val="003B117F"/>
    <w:rsid w:val="003B1233"/>
    <w:rsid w:val="003B506C"/>
    <w:rsid w:val="003B5502"/>
    <w:rsid w:val="003B64C4"/>
    <w:rsid w:val="003B696D"/>
    <w:rsid w:val="003B78F0"/>
    <w:rsid w:val="003C2FEC"/>
    <w:rsid w:val="003D07B6"/>
    <w:rsid w:val="003D138C"/>
    <w:rsid w:val="003D4705"/>
    <w:rsid w:val="003E0F27"/>
    <w:rsid w:val="003E49BF"/>
    <w:rsid w:val="003E5281"/>
    <w:rsid w:val="003E7801"/>
    <w:rsid w:val="003F022F"/>
    <w:rsid w:val="003F296B"/>
    <w:rsid w:val="003F2B30"/>
    <w:rsid w:val="003F5A56"/>
    <w:rsid w:val="003F62EB"/>
    <w:rsid w:val="004053B4"/>
    <w:rsid w:val="00406A1A"/>
    <w:rsid w:val="00406D78"/>
    <w:rsid w:val="00407896"/>
    <w:rsid w:val="00411B16"/>
    <w:rsid w:val="00413E08"/>
    <w:rsid w:val="00415B43"/>
    <w:rsid w:val="00415D07"/>
    <w:rsid w:val="004163B5"/>
    <w:rsid w:val="00424C98"/>
    <w:rsid w:val="0042566B"/>
    <w:rsid w:val="00425898"/>
    <w:rsid w:val="004262BB"/>
    <w:rsid w:val="00436E9C"/>
    <w:rsid w:val="00436FAF"/>
    <w:rsid w:val="0043762D"/>
    <w:rsid w:val="00437747"/>
    <w:rsid w:val="004415EB"/>
    <w:rsid w:val="004453B0"/>
    <w:rsid w:val="00451237"/>
    <w:rsid w:val="004531F0"/>
    <w:rsid w:val="00455BAA"/>
    <w:rsid w:val="00455DC0"/>
    <w:rsid w:val="004675C2"/>
    <w:rsid w:val="00470DD2"/>
    <w:rsid w:val="00473D2D"/>
    <w:rsid w:val="00475340"/>
    <w:rsid w:val="00477C25"/>
    <w:rsid w:val="004824CB"/>
    <w:rsid w:val="00483935"/>
    <w:rsid w:val="00485605"/>
    <w:rsid w:val="004857BD"/>
    <w:rsid w:val="00485D83"/>
    <w:rsid w:val="0049253C"/>
    <w:rsid w:val="00494553"/>
    <w:rsid w:val="0049721E"/>
    <w:rsid w:val="004A1E63"/>
    <w:rsid w:val="004A26A7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8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1368"/>
    <w:rsid w:val="005E6380"/>
    <w:rsid w:val="005E7DDF"/>
    <w:rsid w:val="005F17DE"/>
    <w:rsid w:val="005F19A4"/>
    <w:rsid w:val="005F3865"/>
    <w:rsid w:val="005F4EDD"/>
    <w:rsid w:val="005F5F55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42AA4"/>
    <w:rsid w:val="00652936"/>
    <w:rsid w:val="00653D37"/>
    <w:rsid w:val="0065483C"/>
    <w:rsid w:val="0065602F"/>
    <w:rsid w:val="00660AA7"/>
    <w:rsid w:val="00662626"/>
    <w:rsid w:val="00663099"/>
    <w:rsid w:val="00663DD6"/>
    <w:rsid w:val="0067306D"/>
    <w:rsid w:val="00673617"/>
    <w:rsid w:val="00677484"/>
    <w:rsid w:val="0067768A"/>
    <w:rsid w:val="00682BCC"/>
    <w:rsid w:val="006868F1"/>
    <w:rsid w:val="00694937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4329"/>
    <w:rsid w:val="006E54E7"/>
    <w:rsid w:val="006E55C8"/>
    <w:rsid w:val="006E6083"/>
    <w:rsid w:val="006E687A"/>
    <w:rsid w:val="006F04FA"/>
    <w:rsid w:val="006F1F8F"/>
    <w:rsid w:val="006F27F7"/>
    <w:rsid w:val="0070052A"/>
    <w:rsid w:val="00704927"/>
    <w:rsid w:val="00707D91"/>
    <w:rsid w:val="007111DF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5561"/>
    <w:rsid w:val="00766BD4"/>
    <w:rsid w:val="00770D07"/>
    <w:rsid w:val="007727EB"/>
    <w:rsid w:val="00781E16"/>
    <w:rsid w:val="00790BF9"/>
    <w:rsid w:val="0079527F"/>
    <w:rsid w:val="00795F6E"/>
    <w:rsid w:val="007A026D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23B5"/>
    <w:rsid w:val="007C5BF2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45F8A"/>
    <w:rsid w:val="0085094E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5757"/>
    <w:rsid w:val="008972C9"/>
    <w:rsid w:val="008A4732"/>
    <w:rsid w:val="008A71CD"/>
    <w:rsid w:val="008B5E62"/>
    <w:rsid w:val="008C0247"/>
    <w:rsid w:val="008C1B6A"/>
    <w:rsid w:val="008C47FF"/>
    <w:rsid w:val="008D285D"/>
    <w:rsid w:val="008D5953"/>
    <w:rsid w:val="008E0981"/>
    <w:rsid w:val="008E1742"/>
    <w:rsid w:val="008E243D"/>
    <w:rsid w:val="008E2D3A"/>
    <w:rsid w:val="008E3362"/>
    <w:rsid w:val="008E5193"/>
    <w:rsid w:val="008E5332"/>
    <w:rsid w:val="008E7F63"/>
    <w:rsid w:val="008F629D"/>
    <w:rsid w:val="008F6C4C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4C0"/>
    <w:rsid w:val="00953D72"/>
    <w:rsid w:val="00955746"/>
    <w:rsid w:val="00963216"/>
    <w:rsid w:val="0096379D"/>
    <w:rsid w:val="00963858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59B9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20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4FA8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27B5C"/>
    <w:rsid w:val="00B36F11"/>
    <w:rsid w:val="00B4204D"/>
    <w:rsid w:val="00B427A5"/>
    <w:rsid w:val="00B5000B"/>
    <w:rsid w:val="00B51921"/>
    <w:rsid w:val="00B5295A"/>
    <w:rsid w:val="00B54D74"/>
    <w:rsid w:val="00B5515E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21B8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2E50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13E1"/>
    <w:rsid w:val="00C665F4"/>
    <w:rsid w:val="00C6716C"/>
    <w:rsid w:val="00C67283"/>
    <w:rsid w:val="00C718B0"/>
    <w:rsid w:val="00C80C2F"/>
    <w:rsid w:val="00C82325"/>
    <w:rsid w:val="00C86113"/>
    <w:rsid w:val="00C87AEF"/>
    <w:rsid w:val="00C918DD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097"/>
    <w:rsid w:val="00CC09A5"/>
    <w:rsid w:val="00CC1B79"/>
    <w:rsid w:val="00CC54A0"/>
    <w:rsid w:val="00CC66E4"/>
    <w:rsid w:val="00CC6FEA"/>
    <w:rsid w:val="00CC7151"/>
    <w:rsid w:val="00CD2871"/>
    <w:rsid w:val="00CD2933"/>
    <w:rsid w:val="00CD3763"/>
    <w:rsid w:val="00CD7341"/>
    <w:rsid w:val="00CE5FC3"/>
    <w:rsid w:val="00CE6698"/>
    <w:rsid w:val="00CE7C73"/>
    <w:rsid w:val="00CF1BE3"/>
    <w:rsid w:val="00CF75E1"/>
    <w:rsid w:val="00CF76B7"/>
    <w:rsid w:val="00CF7734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631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84B5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47B"/>
    <w:rsid w:val="00DC1ECF"/>
    <w:rsid w:val="00DC4FDC"/>
    <w:rsid w:val="00DD0882"/>
    <w:rsid w:val="00DD2360"/>
    <w:rsid w:val="00DD296B"/>
    <w:rsid w:val="00DD63BB"/>
    <w:rsid w:val="00DE1608"/>
    <w:rsid w:val="00DE71EA"/>
    <w:rsid w:val="00DF0357"/>
    <w:rsid w:val="00DF08B6"/>
    <w:rsid w:val="00DF11AB"/>
    <w:rsid w:val="00DF71EF"/>
    <w:rsid w:val="00E0198E"/>
    <w:rsid w:val="00E0228D"/>
    <w:rsid w:val="00E03621"/>
    <w:rsid w:val="00E06F0F"/>
    <w:rsid w:val="00E10BAF"/>
    <w:rsid w:val="00E11693"/>
    <w:rsid w:val="00E12479"/>
    <w:rsid w:val="00E12C85"/>
    <w:rsid w:val="00E154F5"/>
    <w:rsid w:val="00E16013"/>
    <w:rsid w:val="00E20E71"/>
    <w:rsid w:val="00E2235E"/>
    <w:rsid w:val="00E251A3"/>
    <w:rsid w:val="00E2526C"/>
    <w:rsid w:val="00E25E77"/>
    <w:rsid w:val="00E3355A"/>
    <w:rsid w:val="00E34627"/>
    <w:rsid w:val="00E40507"/>
    <w:rsid w:val="00E40DAC"/>
    <w:rsid w:val="00E45705"/>
    <w:rsid w:val="00E46857"/>
    <w:rsid w:val="00E46AA3"/>
    <w:rsid w:val="00E47437"/>
    <w:rsid w:val="00E5013E"/>
    <w:rsid w:val="00E51944"/>
    <w:rsid w:val="00E54D65"/>
    <w:rsid w:val="00E554AA"/>
    <w:rsid w:val="00E5786E"/>
    <w:rsid w:val="00E60498"/>
    <w:rsid w:val="00E63672"/>
    <w:rsid w:val="00E66921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0ADC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8F0"/>
    <w:rsid w:val="00EF6A7C"/>
    <w:rsid w:val="00F00550"/>
    <w:rsid w:val="00F02B3B"/>
    <w:rsid w:val="00F059EE"/>
    <w:rsid w:val="00F1261E"/>
    <w:rsid w:val="00F13228"/>
    <w:rsid w:val="00F15B21"/>
    <w:rsid w:val="00F15B58"/>
    <w:rsid w:val="00F1693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445E2"/>
    <w:rsid w:val="00F503A4"/>
    <w:rsid w:val="00F50E97"/>
    <w:rsid w:val="00F52663"/>
    <w:rsid w:val="00F56311"/>
    <w:rsid w:val="00F56498"/>
    <w:rsid w:val="00F613A6"/>
    <w:rsid w:val="00F62C5A"/>
    <w:rsid w:val="00F63F12"/>
    <w:rsid w:val="00F64295"/>
    <w:rsid w:val="00F70672"/>
    <w:rsid w:val="00F7554E"/>
    <w:rsid w:val="00F7656B"/>
    <w:rsid w:val="00F77957"/>
    <w:rsid w:val="00F8136B"/>
    <w:rsid w:val="00F86156"/>
    <w:rsid w:val="00F866DD"/>
    <w:rsid w:val="00F90E47"/>
    <w:rsid w:val="00F9108F"/>
    <w:rsid w:val="00F9407A"/>
    <w:rsid w:val="00F96268"/>
    <w:rsid w:val="00FA04C7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01FF4"/>
  <w15:docId w15:val="{B1BD9E1C-7606-4E69-AF57-2E965E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table" w:styleId="GridTable1Light-Accent4">
    <w:name w:val="Grid Table 1 Light Accent 4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2665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DF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711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1DF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a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C:\Users\Robina\AppData\Roaming\Microsoft\Templates\Physical inventory count sheet.dotx</Template>
  <TotalTime>84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Robina</dc:creator>
  <cp:keywords/>
  <cp:lastModifiedBy>Nicole Chester</cp:lastModifiedBy>
  <cp:revision>5</cp:revision>
  <cp:lastPrinted>2018-01-04T04:53:00Z</cp:lastPrinted>
  <dcterms:created xsi:type="dcterms:W3CDTF">2020-04-30T05:24:00Z</dcterms:created>
  <dcterms:modified xsi:type="dcterms:W3CDTF">2020-05-08T03:28:00Z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