
<file path=[Content_Types].xml><?xml version="1.0" encoding="utf-8"?>
<Types xmlns="http://schemas.openxmlformats.org/package/2006/content-types">
  <Default Extension="(null)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57F5F" w14:textId="77777777" w:rsidR="00D85ED1" w:rsidRPr="00D85ED1" w:rsidRDefault="00D85ED1">
      <w:pPr>
        <w:rPr>
          <w:rFonts w:ascii="Calibri" w:hAnsi="Calibri" w:cs="Calibri"/>
        </w:rPr>
      </w:pPr>
    </w:p>
    <w:p w14:paraId="2A2EB5C1" w14:textId="3C37CFA0" w:rsidR="00D85ED1" w:rsidRDefault="00D85ED1">
      <w:pPr>
        <w:rPr>
          <w:rFonts w:ascii="Calibri" w:hAnsi="Calibri" w:cs="Calibri"/>
        </w:rPr>
      </w:pPr>
      <w:r>
        <w:rPr>
          <w:rFonts w:ascii="Calibri" w:hAnsi="Calibri" w:cs="Calibri"/>
        </w:rPr>
        <w:t>Kathryn Eastaugh</w:t>
      </w:r>
    </w:p>
    <w:p w14:paraId="46C27661" w14:textId="5A4BD4C7" w:rsidR="00D85ED1" w:rsidRPr="00D85ED1" w:rsidRDefault="00D85ED1">
      <w:pPr>
        <w:rPr>
          <w:rFonts w:ascii="Calibri" w:hAnsi="Calibri" w:cs="Calibri"/>
        </w:rPr>
      </w:pPr>
      <w:r w:rsidRPr="00D85ED1">
        <w:rPr>
          <w:rFonts w:ascii="Calibri" w:hAnsi="Calibri" w:cs="Calibri"/>
        </w:rPr>
        <w:t>5 Duer Place</w:t>
      </w:r>
    </w:p>
    <w:p w14:paraId="0190BFE0" w14:textId="1F02E1D1" w:rsidR="00D85ED1" w:rsidRPr="00D85ED1" w:rsidRDefault="00D85ED1">
      <w:pPr>
        <w:rPr>
          <w:rFonts w:ascii="Calibri" w:hAnsi="Calibri" w:cs="Calibri"/>
        </w:rPr>
      </w:pPr>
      <w:r w:rsidRPr="00D85ED1">
        <w:rPr>
          <w:rFonts w:ascii="Calibri" w:hAnsi="Calibri" w:cs="Calibri"/>
        </w:rPr>
        <w:t>Cherrybrook</w:t>
      </w:r>
    </w:p>
    <w:p w14:paraId="5D70E17B" w14:textId="0386F8FF" w:rsidR="00D85ED1" w:rsidRDefault="00D85ED1">
      <w:pPr>
        <w:rPr>
          <w:rFonts w:ascii="Calibri" w:hAnsi="Calibri" w:cs="Calibri"/>
        </w:rPr>
      </w:pPr>
      <w:r w:rsidRPr="00D85ED1">
        <w:rPr>
          <w:rFonts w:ascii="Calibri" w:hAnsi="Calibri" w:cs="Calibri"/>
        </w:rPr>
        <w:t>NSW 2126</w:t>
      </w:r>
    </w:p>
    <w:p w14:paraId="44AC0C65" w14:textId="77777777" w:rsidR="00D85ED1" w:rsidRDefault="00D85ED1">
      <w:pPr>
        <w:rPr>
          <w:rFonts w:ascii="Calibri" w:hAnsi="Calibri" w:cs="Calibri"/>
        </w:rPr>
      </w:pPr>
    </w:p>
    <w:p w14:paraId="01A1F431" w14:textId="64C5E0C4" w:rsidR="00D85ED1" w:rsidRDefault="00D85ED1">
      <w:pPr>
        <w:rPr>
          <w:rFonts w:ascii="Calibri" w:hAnsi="Calibri" w:cs="Calibri"/>
        </w:rPr>
      </w:pPr>
      <w:r>
        <w:rPr>
          <w:rFonts w:ascii="Calibri" w:hAnsi="Calibri" w:cs="Calibri"/>
        </w:rPr>
        <w:t>10/10/2025</w:t>
      </w:r>
    </w:p>
    <w:p w14:paraId="08FC8375" w14:textId="77777777" w:rsidR="00D85ED1" w:rsidRPr="00D85ED1" w:rsidRDefault="00D85ED1">
      <w:pPr>
        <w:rPr>
          <w:rFonts w:ascii="Calibri" w:hAnsi="Calibri" w:cs="Calibri"/>
        </w:rPr>
      </w:pPr>
    </w:p>
    <w:p w14:paraId="2D3C9C8E" w14:textId="77777777" w:rsidR="00D85ED1" w:rsidRPr="00D85ED1" w:rsidRDefault="00D85ED1">
      <w:pPr>
        <w:rPr>
          <w:rFonts w:ascii="Calibri" w:hAnsi="Calibri" w:cs="Calibri"/>
        </w:rPr>
      </w:pPr>
    </w:p>
    <w:p w14:paraId="7B2C5D6C" w14:textId="77777777" w:rsidR="00D85ED1" w:rsidRPr="00D85ED1" w:rsidRDefault="004851A1">
      <w:pPr>
        <w:rPr>
          <w:rFonts w:ascii="Calibri" w:hAnsi="Calibri" w:cs="Calibri"/>
          <w:b/>
          <w:bCs/>
        </w:rPr>
      </w:pPr>
      <w:r w:rsidRPr="00D85ED1">
        <w:rPr>
          <w:rFonts w:ascii="Calibri" w:hAnsi="Calibri" w:cs="Calibri"/>
          <w:b/>
          <w:bCs/>
        </w:rPr>
        <w:t xml:space="preserve">Re: Kathryn Eastaugh sickness certificate </w:t>
      </w:r>
    </w:p>
    <w:p w14:paraId="22D3B693" w14:textId="77777777" w:rsidR="00D85ED1" w:rsidRPr="00D85ED1" w:rsidRDefault="00D85ED1">
      <w:pPr>
        <w:rPr>
          <w:rFonts w:ascii="Calibri" w:hAnsi="Calibri" w:cs="Calibri"/>
        </w:rPr>
      </w:pPr>
    </w:p>
    <w:p w14:paraId="1180D910" w14:textId="77777777" w:rsidR="00D85ED1" w:rsidRPr="00D85ED1" w:rsidRDefault="00D85ED1">
      <w:pPr>
        <w:rPr>
          <w:rFonts w:ascii="Calibri" w:hAnsi="Calibri" w:cs="Calibri"/>
        </w:rPr>
      </w:pPr>
    </w:p>
    <w:p w14:paraId="5C700D81" w14:textId="77777777" w:rsidR="00D85ED1" w:rsidRDefault="00D85ED1">
      <w:pPr>
        <w:rPr>
          <w:rFonts w:ascii="Calibri" w:hAnsi="Calibri" w:cs="Calibri"/>
        </w:rPr>
      </w:pPr>
      <w:r w:rsidRPr="00D85ED1">
        <w:rPr>
          <w:rFonts w:ascii="Calibri" w:hAnsi="Calibri" w:cs="Calibri"/>
        </w:rPr>
        <w:t>To Whom It May Concern:</w:t>
      </w:r>
    </w:p>
    <w:p w14:paraId="5B4126A2" w14:textId="77777777" w:rsidR="00D85ED1" w:rsidRPr="00D85ED1" w:rsidRDefault="00D85ED1">
      <w:pPr>
        <w:rPr>
          <w:rFonts w:ascii="Calibri" w:hAnsi="Calibri" w:cs="Calibri"/>
        </w:rPr>
      </w:pPr>
    </w:p>
    <w:p w14:paraId="3E3CAAAF" w14:textId="77777777" w:rsidR="00D85ED1" w:rsidRPr="00D85ED1" w:rsidRDefault="00D85ED1">
      <w:pPr>
        <w:rPr>
          <w:rFonts w:ascii="Calibri" w:hAnsi="Calibri" w:cs="Calibri"/>
        </w:rPr>
      </w:pPr>
    </w:p>
    <w:p w14:paraId="257E9BBD" w14:textId="39A79247" w:rsidR="00D85ED1" w:rsidRPr="00D85ED1" w:rsidRDefault="00D85ED1">
      <w:pPr>
        <w:rPr>
          <w:rFonts w:ascii="Calibri" w:hAnsi="Calibri" w:cs="Calibri"/>
        </w:rPr>
      </w:pPr>
      <w:r w:rsidRPr="00D85ED1">
        <w:rPr>
          <w:rFonts w:ascii="Calibri" w:hAnsi="Calibri" w:cs="Calibri"/>
        </w:rPr>
        <w:t>Kathryn Eastaugh was unable to attend school between the 15</w:t>
      </w:r>
      <w:r w:rsidRPr="00D85ED1">
        <w:rPr>
          <w:rFonts w:ascii="Calibri" w:hAnsi="Calibri" w:cs="Calibri"/>
          <w:vertAlign w:val="superscript"/>
        </w:rPr>
        <w:t>th</w:t>
      </w:r>
      <w:r w:rsidRPr="00D85ED1">
        <w:rPr>
          <w:rFonts w:ascii="Calibri" w:hAnsi="Calibri" w:cs="Calibri"/>
        </w:rPr>
        <w:t xml:space="preserve"> of September to the 23</w:t>
      </w:r>
      <w:r w:rsidRPr="00D85ED1">
        <w:rPr>
          <w:rFonts w:ascii="Calibri" w:hAnsi="Calibri" w:cs="Calibri"/>
          <w:vertAlign w:val="superscript"/>
        </w:rPr>
        <w:t>rd</w:t>
      </w:r>
      <w:r w:rsidRPr="00D85ED1">
        <w:rPr>
          <w:rFonts w:ascii="Calibri" w:hAnsi="Calibri" w:cs="Calibri"/>
        </w:rPr>
        <w:t xml:space="preserve"> of September due to an acute medical condition.</w:t>
      </w:r>
    </w:p>
    <w:p w14:paraId="1F7A1CF5" w14:textId="77777777" w:rsidR="00D85ED1" w:rsidRPr="00D85ED1" w:rsidRDefault="00D85ED1">
      <w:pPr>
        <w:rPr>
          <w:rFonts w:ascii="Calibri" w:hAnsi="Calibri" w:cs="Calibri"/>
        </w:rPr>
      </w:pPr>
    </w:p>
    <w:p w14:paraId="1164FFCD" w14:textId="7C2DC816" w:rsidR="00D85ED1" w:rsidRPr="00D85ED1" w:rsidRDefault="00D85ED1">
      <w:pPr>
        <w:rPr>
          <w:rFonts w:ascii="Calibri" w:hAnsi="Calibri" w:cs="Calibri"/>
        </w:rPr>
      </w:pPr>
      <w:r w:rsidRPr="00D85ED1">
        <w:rPr>
          <w:rFonts w:ascii="Calibri" w:hAnsi="Calibri" w:cs="Calibri"/>
        </w:rPr>
        <w:t>I was her treating physician and verify that the condition was debilitating</w:t>
      </w:r>
      <w:r>
        <w:rPr>
          <w:rFonts w:ascii="Calibri" w:hAnsi="Calibri" w:cs="Calibri"/>
        </w:rPr>
        <w:t xml:space="preserve"> at the time, however she has made a full recovery at the time of this letter and can resume her normal activities.</w:t>
      </w:r>
    </w:p>
    <w:p w14:paraId="679318FD" w14:textId="77777777" w:rsidR="00D85ED1" w:rsidRPr="00D85ED1" w:rsidRDefault="00D85ED1">
      <w:pPr>
        <w:rPr>
          <w:rFonts w:ascii="Calibri" w:hAnsi="Calibri" w:cs="Calibri"/>
        </w:rPr>
      </w:pPr>
    </w:p>
    <w:p w14:paraId="5A3AD57B" w14:textId="77777777" w:rsidR="00D85ED1" w:rsidRPr="00D85ED1" w:rsidRDefault="00D85ED1">
      <w:pPr>
        <w:rPr>
          <w:rFonts w:ascii="Calibri" w:hAnsi="Calibri" w:cs="Calibri"/>
        </w:rPr>
      </w:pPr>
    </w:p>
    <w:p w14:paraId="44E41156" w14:textId="77777777" w:rsidR="00D85ED1" w:rsidRPr="00D85ED1" w:rsidRDefault="00D85ED1">
      <w:pPr>
        <w:rPr>
          <w:rFonts w:ascii="Calibri" w:hAnsi="Calibri" w:cs="Calibri"/>
        </w:rPr>
      </w:pPr>
      <w:r w:rsidRPr="00D85ED1">
        <w:rPr>
          <w:rFonts w:ascii="Calibri" w:hAnsi="Calibri" w:cs="Calibri"/>
        </w:rPr>
        <w:t>Yours sincerely,</w:t>
      </w:r>
    </w:p>
    <w:p w14:paraId="6D9A07D7" w14:textId="77777777" w:rsidR="00D85ED1" w:rsidRPr="00D85ED1" w:rsidRDefault="00D85ED1">
      <w:pPr>
        <w:rPr>
          <w:rFonts w:ascii="Calibri" w:hAnsi="Calibri" w:cs="Calibri"/>
        </w:rPr>
      </w:pPr>
    </w:p>
    <w:p w14:paraId="2BFF6155" w14:textId="77777777" w:rsidR="00D85ED1" w:rsidRPr="00D85ED1" w:rsidRDefault="00D85ED1">
      <w:pPr>
        <w:rPr>
          <w:rFonts w:ascii="Calibri" w:hAnsi="Calibri" w:cs="Calibri"/>
        </w:rPr>
      </w:pPr>
    </w:p>
    <w:p w14:paraId="30E718E9" w14:textId="77777777" w:rsidR="00D85ED1" w:rsidRPr="00D85ED1" w:rsidRDefault="00D85ED1">
      <w:pPr>
        <w:rPr>
          <w:rFonts w:ascii="Calibri" w:hAnsi="Calibri" w:cs="Calibri"/>
        </w:rPr>
      </w:pPr>
    </w:p>
    <w:p w14:paraId="4D6547C8" w14:textId="662B3EAD" w:rsidR="00FB4D82" w:rsidRPr="00D85ED1" w:rsidRDefault="00D85ED1" w:rsidP="00C54275">
      <w:pPr>
        <w:rPr>
          <w:rFonts w:ascii="Calibri" w:hAnsi="Calibri" w:cs="Calibri"/>
        </w:rPr>
      </w:pPr>
      <w:r w:rsidRPr="00D85ED1">
        <w:rPr>
          <w:rFonts w:ascii="Calibri" w:hAnsi="Calibri" w:cs="Calibri"/>
        </w:rPr>
        <w:t>Michelle Hookham</w:t>
      </w:r>
      <w:r w:rsidR="00E15B10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17F9CBF" wp14:editId="57AD241A">
                <wp:simplePos x="0" y="0"/>
                <wp:positionH relativeFrom="margin">
                  <wp:posOffset>606869</wp:posOffset>
                </wp:positionH>
                <wp:positionV relativeFrom="line">
                  <wp:posOffset>7633300</wp:posOffset>
                </wp:positionV>
                <wp:extent cx="4915284" cy="0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5284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D6D5D5">
                              <a:alpha val="36147"/>
                            </a:srgbClr>
                          </a:solidFill>
                          <a:prstDash val="solid"/>
                          <a:miter lim="400000"/>
                        </a:ln>
                        <a:effectLst>
                          <a:outerShdw blurRad="190500" dist="12700" dir="5400000" rotWithShape="0">
                            <a:srgbClr val="000000">
                              <a:alpha val="49463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A13B1" id="officeArt object" o:spid="_x0000_s1026" style="position:absolute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47.8pt,601.05pt" to="434.85pt,60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" strokecolor="#d6d5d5" strokeweight="1pt">
                <v:stroke opacity="23644f" miterlimit="4" joinstyle="miter"/>
                <v:shadow on="t" color="black" opacity="32416f" origin=",.5" offset="0,1pt"/>
                <w10:wrap type="topAndBottom" anchorx="margin" anchory="line"/>
              </v:line>
            </w:pict>
          </mc:Fallback>
        </mc:AlternateContent>
      </w:r>
    </w:p>
    <w:sectPr w:rsidR="00FB4D82" w:rsidRPr="00D85E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6DAFD" w14:textId="77777777" w:rsidR="00732A8F" w:rsidRDefault="00732A8F">
      <w:r>
        <w:separator/>
      </w:r>
    </w:p>
  </w:endnote>
  <w:endnote w:type="continuationSeparator" w:id="0">
    <w:p w14:paraId="5251BFED" w14:textId="77777777" w:rsidR="00732A8F" w:rsidRDefault="0073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9DE0F" w14:textId="77777777" w:rsidR="00EC3521" w:rsidRDefault="00EC35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0F9FB" w14:textId="77777777" w:rsidR="00FB4D82" w:rsidRDefault="00FB4D82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sz w:val="22"/>
        <w:szCs w:val="22"/>
      </w:rPr>
    </w:pPr>
  </w:p>
  <w:p w14:paraId="54A3020D" w14:textId="77777777" w:rsidR="00FB4D82" w:rsidRPr="00EC3521" w:rsidRDefault="00E15B1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color w:val="5E5E5E"/>
        <w:sz w:val="16"/>
        <w:szCs w:val="16"/>
      </w:rPr>
    </w:pPr>
    <w:r w:rsidRPr="00EC3521">
      <w:rPr>
        <w:color w:val="5E5E5E"/>
        <w:sz w:val="16"/>
        <w:szCs w:val="16"/>
        <w:lang w:val="en-US"/>
      </w:rPr>
      <w:t xml:space="preserve">Credentialed mental health </w:t>
    </w:r>
    <w:proofErr w:type="gramStart"/>
    <w:r w:rsidRPr="00EC3521">
      <w:rPr>
        <w:color w:val="5E5E5E"/>
        <w:sz w:val="16"/>
        <w:szCs w:val="16"/>
        <w:lang w:val="en-US"/>
      </w:rPr>
      <w:t>nurse;</w:t>
    </w:r>
    <w:proofErr w:type="gramEnd"/>
    <w:r w:rsidRPr="00EC3521">
      <w:rPr>
        <w:color w:val="5E5E5E"/>
        <w:sz w:val="16"/>
        <w:szCs w:val="16"/>
        <w:lang w:val="en-US"/>
      </w:rPr>
      <w:t xml:space="preserve"> Registered homeopath</w:t>
    </w:r>
  </w:p>
  <w:p w14:paraId="0C928DD5" w14:textId="77777777" w:rsidR="00FB4D82" w:rsidRPr="00EC3521" w:rsidRDefault="00E15B1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color w:val="5E5E5E"/>
        <w:sz w:val="16"/>
        <w:szCs w:val="16"/>
      </w:rPr>
    </w:pPr>
    <w:r w:rsidRPr="00EC3521">
      <w:rPr>
        <w:color w:val="5E5E5E"/>
        <w:sz w:val="16"/>
        <w:szCs w:val="16"/>
        <w:lang w:val="en-US"/>
      </w:rPr>
      <w:t>6 Christie Street</w:t>
    </w:r>
    <w:r w:rsidRPr="00EC3521">
      <w:rPr>
        <w:color w:val="5E5E5E"/>
        <w:sz w:val="16"/>
        <w:szCs w:val="16"/>
        <w:lang w:val="de-DE"/>
      </w:rPr>
      <w:t>, Windsor NSW 2756</w:t>
    </w:r>
  </w:p>
  <w:p w14:paraId="6D57E770" w14:textId="77777777" w:rsidR="00FB4D82" w:rsidRPr="00EC3521" w:rsidRDefault="00E15B1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color w:val="5E5E5E"/>
        <w:sz w:val="16"/>
        <w:szCs w:val="16"/>
      </w:rPr>
    </w:pPr>
    <w:r w:rsidRPr="00EC3521">
      <w:rPr>
        <w:b/>
        <w:bCs/>
        <w:color w:val="5E5E5E"/>
        <w:sz w:val="16"/>
        <w:szCs w:val="16"/>
      </w:rPr>
      <w:t>P</w:t>
    </w:r>
    <w:r w:rsidRPr="00EC3521">
      <w:rPr>
        <w:b/>
        <w:bCs/>
        <w:color w:val="5E5E5E"/>
        <w:sz w:val="16"/>
        <w:szCs w:val="16"/>
        <w:lang w:val="en-US"/>
      </w:rPr>
      <w:t>HONE</w:t>
    </w:r>
    <w:r w:rsidRPr="00EC3521">
      <w:rPr>
        <w:color w:val="5E5E5E"/>
        <w:sz w:val="16"/>
        <w:szCs w:val="16"/>
        <w:lang w:val="en-US"/>
      </w:rPr>
      <w:t xml:space="preserve"> 02 4577 4435 </w:t>
    </w:r>
    <w:r w:rsidRPr="00EC3521">
      <w:rPr>
        <w:b/>
        <w:bCs/>
        <w:color w:val="5E5E5E"/>
        <w:sz w:val="16"/>
        <w:szCs w:val="16"/>
        <w:lang w:val="en-US"/>
      </w:rPr>
      <w:t>MOBILE</w:t>
    </w:r>
    <w:r w:rsidRPr="00EC3521">
      <w:rPr>
        <w:color w:val="5E5E5E"/>
        <w:sz w:val="16"/>
        <w:szCs w:val="16"/>
      </w:rPr>
      <w:t xml:space="preserve"> 0423 162 001</w:t>
    </w:r>
    <w:r w:rsidRPr="00EC3521">
      <w:rPr>
        <w:color w:val="5E5E5E"/>
        <w:sz w:val="16"/>
        <w:szCs w:val="16"/>
        <w:lang w:val="en-US"/>
      </w:rPr>
      <w:t xml:space="preserve"> </w:t>
    </w:r>
    <w:r w:rsidRPr="00EC3521">
      <w:rPr>
        <w:b/>
        <w:bCs/>
        <w:color w:val="5E5E5E"/>
        <w:sz w:val="16"/>
        <w:szCs w:val="16"/>
        <w:lang w:val="en-US"/>
      </w:rPr>
      <w:t>E</w:t>
    </w:r>
    <w:r w:rsidR="006A761E" w:rsidRPr="00EC3521">
      <w:rPr>
        <w:b/>
        <w:bCs/>
        <w:color w:val="5E5E5E"/>
        <w:sz w:val="16"/>
        <w:szCs w:val="16"/>
        <w:lang w:val="en-US"/>
      </w:rPr>
      <w:t xml:space="preserve">MAIL </w:t>
    </w:r>
    <w:r w:rsidR="006A761E" w:rsidRPr="00EC3521">
      <w:rPr>
        <w:color w:val="5E5E5E"/>
        <w:sz w:val="16"/>
        <w:szCs w:val="16"/>
        <w:lang w:val="en-US"/>
      </w:rPr>
      <w:t>health@michellehookham.com.au</w:t>
    </w:r>
  </w:p>
  <w:p w14:paraId="6056A354" w14:textId="77777777" w:rsidR="00FB4D82" w:rsidRPr="00EC3521" w:rsidRDefault="00E15B1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sz w:val="16"/>
        <w:szCs w:val="16"/>
      </w:rPr>
    </w:pPr>
    <w:r w:rsidRPr="00EC3521">
      <w:rPr>
        <w:b/>
        <w:bCs/>
        <w:color w:val="5E5E5E"/>
        <w:sz w:val="16"/>
        <w:szCs w:val="16"/>
        <w:lang w:val="en-US"/>
      </w:rPr>
      <w:t>WEBSITE</w:t>
    </w:r>
    <w:r w:rsidRPr="00EC3521">
      <w:rPr>
        <w:color w:val="5E5E5E"/>
        <w:sz w:val="16"/>
        <w:szCs w:val="16"/>
      </w:rPr>
      <w:t xml:space="preserve"> </w:t>
    </w:r>
    <w:hyperlink r:id="rId1" w:history="1">
      <w:r w:rsidRPr="00EC3521">
        <w:rPr>
          <w:rStyle w:val="Hyperlink0"/>
          <w:sz w:val="16"/>
          <w:szCs w:val="16"/>
        </w:rPr>
        <w:t>www.michellehookham.com.au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1D78" w14:textId="77777777" w:rsidR="00EC3521" w:rsidRDefault="00EC3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51734" w14:textId="77777777" w:rsidR="00732A8F" w:rsidRDefault="00732A8F">
      <w:r>
        <w:separator/>
      </w:r>
    </w:p>
  </w:footnote>
  <w:footnote w:type="continuationSeparator" w:id="0">
    <w:p w14:paraId="19354C0D" w14:textId="77777777" w:rsidR="00732A8F" w:rsidRDefault="00732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E338" w14:textId="77777777" w:rsidR="00EC3521" w:rsidRDefault="00EC35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236A1" w14:textId="77777777" w:rsidR="00FB4D82" w:rsidRDefault="00FB4D82">
    <w:pPr>
      <w:pStyle w:val="HeaderFooter"/>
    </w:pPr>
  </w:p>
  <w:p w14:paraId="6E86B70C" w14:textId="77777777" w:rsidR="00FB4D82" w:rsidRDefault="003C10E5" w:rsidP="003C10E5">
    <w:pPr>
      <w:pStyle w:val="HeaderFooter"/>
      <w:jc w:val="center"/>
    </w:pPr>
    <w:r>
      <w:rPr>
        <w:noProof/>
      </w:rPr>
      <w:drawing>
        <wp:inline distT="0" distB="0" distL="0" distR="0" wp14:anchorId="6D00762C" wp14:editId="45C25B83">
          <wp:extent cx="3275763" cy="76180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tboard 2 copy 5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27" cy="774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292B3D" w14:textId="77777777" w:rsidR="00FB4D82" w:rsidRDefault="00FB4D82">
    <w:pPr>
      <w:pStyle w:val="HeaderFooter"/>
    </w:pPr>
  </w:p>
  <w:p w14:paraId="636CA1F1" w14:textId="77777777" w:rsidR="00FB4D82" w:rsidRDefault="00FB4D82">
    <w:pPr>
      <w:pStyle w:val="HeaderFooter"/>
    </w:pPr>
  </w:p>
  <w:p w14:paraId="598D9223" w14:textId="77777777" w:rsidR="00FB4D82" w:rsidRDefault="00FB4D82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93F33" w14:textId="77777777" w:rsidR="00EC3521" w:rsidRDefault="00EC35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62BD5"/>
    <w:multiLevelType w:val="hybridMultilevel"/>
    <w:tmpl w:val="B34E676C"/>
    <w:lvl w:ilvl="0" w:tplc="FF260BCA">
      <w:start w:val="1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5152C"/>
    <w:multiLevelType w:val="hybridMultilevel"/>
    <w:tmpl w:val="4B7AF274"/>
    <w:lvl w:ilvl="0" w:tplc="6792DB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312632">
    <w:abstractNumId w:val="0"/>
  </w:num>
  <w:num w:numId="2" w16cid:durableId="1577473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61E"/>
    <w:rsid w:val="002B368C"/>
    <w:rsid w:val="0032341C"/>
    <w:rsid w:val="0034439A"/>
    <w:rsid w:val="003C10E5"/>
    <w:rsid w:val="004851A1"/>
    <w:rsid w:val="006300E4"/>
    <w:rsid w:val="006A761E"/>
    <w:rsid w:val="00732A8F"/>
    <w:rsid w:val="007D096B"/>
    <w:rsid w:val="007F02DA"/>
    <w:rsid w:val="007F0E90"/>
    <w:rsid w:val="00806DCF"/>
    <w:rsid w:val="008232A0"/>
    <w:rsid w:val="008A1F2A"/>
    <w:rsid w:val="008C0053"/>
    <w:rsid w:val="00A81962"/>
    <w:rsid w:val="00A960CA"/>
    <w:rsid w:val="00C54275"/>
    <w:rsid w:val="00C75D86"/>
    <w:rsid w:val="00CD5B39"/>
    <w:rsid w:val="00D85ED1"/>
    <w:rsid w:val="00E15B10"/>
    <w:rsid w:val="00EB4625"/>
    <w:rsid w:val="00EC3521"/>
    <w:rsid w:val="00EE222B"/>
    <w:rsid w:val="00EF757D"/>
    <w:rsid w:val="00F772B6"/>
    <w:rsid w:val="00FB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C675A"/>
  <w15:docId w15:val="{0EBC75E1-3C69-8A40-8D3C-AC55F675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hAnsi="Helvetica" w:cs="Arial Unicode MS"/>
      <w:color w:val="000000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color w:val="5E5E5E"/>
      <w:sz w:val="22"/>
      <w:szCs w:val="22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10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0E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C1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0E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B36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chellehookham.com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(null)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ellehookham/Library/Group%20Containers/UBF8T346G9.Office/User%20Content.localized/Templates.localized/A4%20letterhead%20template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 letterhead template.dotx</Template>
  <TotalTime>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Catherine Hookham</dc:creator>
  <cp:lastModifiedBy>Michelle Hookham</cp:lastModifiedBy>
  <cp:revision>3</cp:revision>
  <cp:lastPrinted>2018-02-26T00:23:00Z</cp:lastPrinted>
  <dcterms:created xsi:type="dcterms:W3CDTF">2025-10-10T05:00:00Z</dcterms:created>
  <dcterms:modified xsi:type="dcterms:W3CDTF">2025-10-10T05:10:00Z</dcterms:modified>
</cp:coreProperties>
</file>